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01D9" w:rsidRDefault="00AE03DB" w:rsidP="00D701D9">
      <w:pPr>
        <w:spacing w:after="0"/>
        <w:jc w:val="center"/>
        <w:rPr>
          <w:b/>
        </w:rPr>
      </w:pPr>
      <w:r>
        <w:rPr>
          <w:b/>
        </w:rPr>
        <w:t xml:space="preserve">Fecha: </w:t>
      </w:r>
      <w:r w:rsidR="003675EE">
        <w:rPr>
          <w:b/>
        </w:rPr>
        <w:t>0</w:t>
      </w:r>
      <w:r w:rsidR="001A4D69">
        <w:rPr>
          <w:b/>
        </w:rPr>
        <w:t>5</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1A4D69" w:rsidP="00D701D9">
      <w:pPr>
        <w:spacing w:after="0"/>
        <w:jc w:val="center"/>
        <w:rPr>
          <w:b/>
        </w:rPr>
      </w:pPr>
      <w:r>
        <w:rPr>
          <w:b/>
        </w:rPr>
        <w:t>Boletín de prensa Nº 820</w:t>
      </w:r>
    </w:p>
    <w:p w:rsidR="00A973F8" w:rsidRDefault="00A973F8" w:rsidP="00555258">
      <w:pPr>
        <w:tabs>
          <w:tab w:val="right" w:pos="8504"/>
        </w:tabs>
        <w:spacing w:after="0"/>
        <w:jc w:val="center"/>
        <w:rPr>
          <w:b/>
        </w:rPr>
      </w:pPr>
    </w:p>
    <w:p w:rsidR="003D3FFC" w:rsidRPr="003D3FFC" w:rsidRDefault="003D3FFC" w:rsidP="003D3FFC">
      <w:pPr>
        <w:tabs>
          <w:tab w:val="right" w:pos="8504"/>
        </w:tabs>
        <w:spacing w:after="0"/>
        <w:jc w:val="center"/>
        <w:rPr>
          <w:b/>
        </w:rPr>
      </w:pPr>
      <w:r w:rsidRPr="003D3FFC">
        <w:rPr>
          <w:b/>
        </w:rPr>
        <w:t>CONCLUYE PROCESO DE SUSTITUCIÓN DE DEUDA DEL ANTIGUO INVAP</w:t>
      </w:r>
    </w:p>
    <w:p w:rsidR="003D3FFC" w:rsidRDefault="003D3FFC" w:rsidP="00CD5C71">
      <w:pPr>
        <w:tabs>
          <w:tab w:val="left" w:pos="6833"/>
        </w:tabs>
        <w:spacing w:after="0"/>
        <w:jc w:val="center"/>
        <w:rPr>
          <w:b/>
        </w:rPr>
      </w:pPr>
    </w:p>
    <w:p w:rsidR="00CD5C71" w:rsidRDefault="00CD5C71" w:rsidP="00CD5C71">
      <w:pPr>
        <w:tabs>
          <w:tab w:val="left" w:pos="6833"/>
        </w:tabs>
        <w:spacing w:after="0"/>
        <w:jc w:val="center"/>
        <w:rPr>
          <w:b/>
        </w:rPr>
      </w:pPr>
      <w:r>
        <w:rPr>
          <w:b/>
          <w:noProof/>
          <w:lang w:val="es-CO" w:eastAsia="es-CO"/>
        </w:rPr>
        <w:drawing>
          <wp:inline distT="0" distB="0" distL="0" distR="0">
            <wp:extent cx="2656546" cy="1621766"/>
            <wp:effectExtent l="19050" t="0" r="0" b="0"/>
            <wp:docPr id="3" name="2 Imagen" descr="DSC_3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3299.JPG"/>
                    <pic:cNvPicPr/>
                  </pic:nvPicPr>
                  <pic:blipFill>
                    <a:blip r:embed="rId9"/>
                    <a:stretch>
                      <a:fillRect/>
                    </a:stretch>
                  </pic:blipFill>
                  <pic:spPr>
                    <a:xfrm>
                      <a:off x="0" y="0"/>
                      <a:ext cx="2667352" cy="1628363"/>
                    </a:xfrm>
                    <a:prstGeom prst="rect">
                      <a:avLst/>
                    </a:prstGeom>
                  </pic:spPr>
                </pic:pic>
              </a:graphicData>
            </a:graphic>
          </wp:inline>
        </w:drawing>
      </w:r>
    </w:p>
    <w:p w:rsidR="00CD5C71" w:rsidRPr="003D3FFC" w:rsidRDefault="00CD5C71" w:rsidP="00CD5C71">
      <w:pPr>
        <w:tabs>
          <w:tab w:val="left" w:pos="6833"/>
        </w:tabs>
        <w:spacing w:after="0"/>
        <w:jc w:val="center"/>
        <w:rPr>
          <w:b/>
        </w:rPr>
      </w:pPr>
    </w:p>
    <w:p w:rsidR="003D3FFC" w:rsidRDefault="003D3FFC" w:rsidP="003D3FFC">
      <w:pPr>
        <w:tabs>
          <w:tab w:val="right" w:pos="8504"/>
        </w:tabs>
        <w:spacing w:after="0"/>
      </w:pPr>
      <w:r>
        <w:t>El Secretario de Hacie</w:t>
      </w:r>
      <w:r w:rsidR="00151E5D">
        <w:t>nda del Municipio, Rodrigo Yépez</w:t>
      </w:r>
      <w:r>
        <w:t xml:space="preserve"> Sevilla, indicó que la Administración concluyó en los últimos días el proceso de  sustitución de deuda en relación con las obligaciones financieras adquiridas en años anteriores por el INVAP y asumidas por el Municipio de Pasto en virtud de la fusión del Instituto y la Secretaría de Infraestructura, aprobada mediante Acuerdo Municipal 019 del 22 de septiembre de 2012, las cuales sumaban, a la fecha del acuerdo, más de $4.500 millones de pesos.</w:t>
      </w:r>
    </w:p>
    <w:p w:rsidR="003D3FFC" w:rsidRDefault="003D3FFC" w:rsidP="003D3FFC">
      <w:pPr>
        <w:tabs>
          <w:tab w:val="right" w:pos="8504"/>
        </w:tabs>
        <w:spacing w:after="0"/>
      </w:pPr>
    </w:p>
    <w:p w:rsidR="003D3FFC" w:rsidRDefault="003D3FFC" w:rsidP="003D3FFC">
      <w:pPr>
        <w:tabs>
          <w:tab w:val="right" w:pos="8504"/>
        </w:tabs>
        <w:spacing w:after="0"/>
      </w:pPr>
      <w:r>
        <w:t>El funcionario explicó que la sustitución de deuda o de pasivos consiste en pagar el saldo de las obligaciones contraídas años atrás mediante la adquisición de un nuevo crédito con mejores condiciones en términos de intereses y plazos, que se traducen en menores costos financieros para el Municipio. Además señaló que dicha operación se ha validado con el registro ante el Ministerio de Hacienda.</w:t>
      </w:r>
    </w:p>
    <w:p w:rsidR="003D3FFC" w:rsidRDefault="003D3FFC" w:rsidP="003D3FFC">
      <w:pPr>
        <w:tabs>
          <w:tab w:val="right" w:pos="8504"/>
        </w:tabs>
        <w:spacing w:after="0"/>
      </w:pPr>
    </w:p>
    <w:p w:rsidR="003D3FFC" w:rsidRDefault="00151E5D" w:rsidP="003D3FFC">
      <w:pPr>
        <w:tabs>
          <w:tab w:val="right" w:pos="8504"/>
        </w:tabs>
        <w:spacing w:after="0"/>
      </w:pPr>
      <w:r>
        <w:t>Yépez</w:t>
      </w:r>
      <w:r w:rsidR="003D3FFC">
        <w:t xml:space="preserve"> Sevilla precisó que gracias a las medidas tomadas y al pago parcial de las obligaciones, sumado a la sustitución de deuda lograda, actualmente los pasivos corresponden aproximadamente a $3.300 millones de pesos, que serán pagadas con menores tasas de interés en relación con los anteriores créditos y en un plazo de 4 años.</w:t>
      </w:r>
    </w:p>
    <w:p w:rsidR="003D3FFC" w:rsidRDefault="003D3FFC" w:rsidP="003D3FFC">
      <w:pPr>
        <w:tabs>
          <w:tab w:val="right" w:pos="8504"/>
        </w:tabs>
        <w:spacing w:after="0"/>
        <w:rPr>
          <w:b/>
        </w:rPr>
      </w:pPr>
    </w:p>
    <w:p w:rsidR="003D3FFC" w:rsidRPr="00384900" w:rsidRDefault="003D3FFC" w:rsidP="003D3FFC">
      <w:pPr>
        <w:spacing w:after="0"/>
        <w:rPr>
          <w:rFonts w:cs="Tahoma"/>
          <w:b/>
          <w:sz w:val="18"/>
          <w:szCs w:val="18"/>
          <w:lang w:val="es-CO"/>
        </w:rPr>
      </w:pPr>
      <w:r w:rsidRPr="00384900">
        <w:rPr>
          <w:rFonts w:cs="Tahoma"/>
          <w:b/>
          <w:sz w:val="18"/>
          <w:szCs w:val="18"/>
          <w:lang w:val="es-CO"/>
        </w:rPr>
        <w:t>Contacto: Se</w:t>
      </w:r>
      <w:r w:rsidR="00151E5D">
        <w:rPr>
          <w:rFonts w:cs="Tahoma"/>
          <w:b/>
          <w:sz w:val="18"/>
          <w:szCs w:val="18"/>
          <w:lang w:val="es-CO"/>
        </w:rPr>
        <w:t>cretario de Hacienda, Rodrigo Yé</w:t>
      </w:r>
      <w:r w:rsidRPr="00384900">
        <w:rPr>
          <w:rFonts w:cs="Tahoma"/>
          <w:b/>
          <w:sz w:val="18"/>
          <w:szCs w:val="18"/>
          <w:lang w:val="es-CO"/>
        </w:rPr>
        <w:t>pe</w:t>
      </w:r>
      <w:r w:rsidR="00151E5D">
        <w:rPr>
          <w:rFonts w:cs="Tahoma"/>
          <w:b/>
          <w:sz w:val="18"/>
          <w:szCs w:val="18"/>
          <w:lang w:val="es-CO"/>
        </w:rPr>
        <w:t>z</w:t>
      </w:r>
      <w:r w:rsidRPr="00384900">
        <w:rPr>
          <w:rFonts w:cs="Tahoma"/>
          <w:b/>
          <w:sz w:val="18"/>
          <w:szCs w:val="18"/>
          <w:lang w:val="es-CO"/>
        </w:rPr>
        <w:t xml:space="preserve"> Sevilla. Celular: 3164215844</w:t>
      </w:r>
    </w:p>
    <w:p w:rsidR="00397BB6" w:rsidRDefault="00397BB6" w:rsidP="00AF13F2">
      <w:pPr>
        <w:tabs>
          <w:tab w:val="right" w:pos="8504"/>
        </w:tabs>
        <w:spacing w:after="0"/>
        <w:jc w:val="center"/>
        <w:rPr>
          <w:b/>
          <w:lang w:val="es-CO"/>
        </w:rPr>
      </w:pPr>
    </w:p>
    <w:p w:rsidR="00C0087D" w:rsidRPr="00C0087D" w:rsidRDefault="00C0087D" w:rsidP="00C0087D">
      <w:pPr>
        <w:tabs>
          <w:tab w:val="right" w:pos="8504"/>
        </w:tabs>
        <w:spacing w:after="0"/>
        <w:jc w:val="center"/>
        <w:rPr>
          <w:b/>
          <w:lang w:val="es-CO"/>
        </w:rPr>
      </w:pPr>
      <w:r w:rsidRPr="00C0087D">
        <w:rPr>
          <w:b/>
          <w:lang w:val="es-CO"/>
        </w:rPr>
        <w:t>CAMPESINOS PROPONEN CREAR UN</w:t>
      </w:r>
      <w:r>
        <w:rPr>
          <w:b/>
          <w:lang w:val="es-CO"/>
        </w:rPr>
        <w:t xml:space="preserve"> CONSEJO MUNICIPAL AGROPECUARIO</w:t>
      </w:r>
    </w:p>
    <w:p w:rsidR="00C0087D" w:rsidRPr="00C0087D" w:rsidRDefault="00C0087D" w:rsidP="00C0087D">
      <w:pPr>
        <w:tabs>
          <w:tab w:val="right" w:pos="8504"/>
        </w:tabs>
        <w:spacing w:after="0"/>
        <w:rPr>
          <w:lang w:val="es-CO"/>
        </w:rPr>
      </w:pPr>
    </w:p>
    <w:p w:rsidR="00C0087D" w:rsidRPr="00C0087D" w:rsidRDefault="00C0087D" w:rsidP="00C0087D">
      <w:pPr>
        <w:tabs>
          <w:tab w:val="right" w:pos="8504"/>
        </w:tabs>
        <w:spacing w:after="0"/>
        <w:rPr>
          <w:lang w:val="es-CO"/>
        </w:rPr>
      </w:pPr>
      <w:r w:rsidRPr="00C0087D">
        <w:rPr>
          <w:lang w:val="es-CO"/>
        </w:rPr>
        <w:t xml:space="preserve">Tras el cierre del segundo día de las mesas municipales de trabajo propuestas por la </w:t>
      </w:r>
      <w:r>
        <w:rPr>
          <w:lang w:val="es-CO"/>
        </w:rPr>
        <w:t>A</w:t>
      </w:r>
      <w:r w:rsidRPr="00C0087D">
        <w:rPr>
          <w:lang w:val="es-CO"/>
        </w:rPr>
        <w:t>lcaldía de Pasto, cria</w:t>
      </w:r>
      <w:r>
        <w:rPr>
          <w:lang w:val="es-CO"/>
        </w:rPr>
        <w:t>dores de cuyes, truchas, cerdos</w:t>
      </w:r>
      <w:r w:rsidRPr="00C0087D">
        <w:rPr>
          <w:lang w:val="es-CO"/>
        </w:rPr>
        <w:t xml:space="preserve"> y representantes del sector </w:t>
      </w:r>
      <w:r w:rsidRPr="00C0087D">
        <w:rPr>
          <w:lang w:val="es-CO"/>
        </w:rPr>
        <w:lastRenderedPageBreak/>
        <w:t>avícol</w:t>
      </w:r>
      <w:r w:rsidR="00C318C9">
        <w:rPr>
          <w:lang w:val="es-CO"/>
        </w:rPr>
        <w:t>a, solicitaron la creación del Consejo M</w:t>
      </w:r>
      <w:r w:rsidRPr="00C0087D">
        <w:rPr>
          <w:lang w:val="es-CO"/>
        </w:rPr>
        <w:t xml:space="preserve">unicipal </w:t>
      </w:r>
      <w:r w:rsidR="00C318C9">
        <w:rPr>
          <w:lang w:val="es-CO"/>
        </w:rPr>
        <w:t>A</w:t>
      </w:r>
      <w:r w:rsidRPr="00C0087D">
        <w:rPr>
          <w:lang w:val="es-CO"/>
        </w:rPr>
        <w:t>gropecuario que</w:t>
      </w:r>
      <w:r w:rsidR="00C318C9">
        <w:rPr>
          <w:lang w:val="es-CO"/>
        </w:rPr>
        <w:t xml:space="preserve"> trabaje por mejorar l</w:t>
      </w:r>
      <w:r w:rsidRPr="00C0087D">
        <w:rPr>
          <w:lang w:val="es-CO"/>
        </w:rPr>
        <w:t>a cadena alimentaria de</w:t>
      </w:r>
      <w:r w:rsidR="00C318C9">
        <w:rPr>
          <w:lang w:val="es-CO"/>
        </w:rPr>
        <w:t>l Municipio.</w:t>
      </w:r>
    </w:p>
    <w:p w:rsidR="00C0087D" w:rsidRPr="00C0087D" w:rsidRDefault="00C0087D" w:rsidP="00C0087D">
      <w:pPr>
        <w:tabs>
          <w:tab w:val="right" w:pos="8504"/>
        </w:tabs>
        <w:spacing w:after="0"/>
        <w:rPr>
          <w:lang w:val="es-CO"/>
        </w:rPr>
      </w:pPr>
    </w:p>
    <w:p w:rsidR="00C0087D" w:rsidRPr="00C0087D" w:rsidRDefault="00C0087D" w:rsidP="00C0087D">
      <w:pPr>
        <w:tabs>
          <w:tab w:val="right" w:pos="8504"/>
        </w:tabs>
        <w:spacing w:after="0"/>
        <w:rPr>
          <w:lang w:val="es-CO"/>
        </w:rPr>
      </w:pPr>
      <w:r w:rsidRPr="00C0087D">
        <w:rPr>
          <w:lang w:val="es-CO"/>
        </w:rPr>
        <w:t>Este consejo estar</w:t>
      </w:r>
      <w:r w:rsidR="00BC6C4F">
        <w:rPr>
          <w:lang w:val="es-CO"/>
        </w:rPr>
        <w:t>ía</w:t>
      </w:r>
      <w:r w:rsidRPr="00C0087D">
        <w:rPr>
          <w:lang w:val="es-CO"/>
        </w:rPr>
        <w:t xml:space="preserve"> integrado por todos los sector</w:t>
      </w:r>
      <w:r w:rsidR="00BC6C4F">
        <w:rPr>
          <w:lang w:val="es-CO"/>
        </w:rPr>
        <w:t>es del agro de la zona rural</w:t>
      </w:r>
      <w:r w:rsidRPr="00C0087D">
        <w:rPr>
          <w:lang w:val="es-CO"/>
        </w:rPr>
        <w:t xml:space="preserve"> y busca</w:t>
      </w:r>
      <w:r w:rsidR="00BC6C4F">
        <w:rPr>
          <w:lang w:val="es-CO"/>
        </w:rPr>
        <w:t>rá</w:t>
      </w:r>
      <w:r w:rsidRPr="00C0087D">
        <w:rPr>
          <w:lang w:val="es-CO"/>
        </w:rPr>
        <w:t xml:space="preserve"> fortalecer todos los proyectos que se adelantan con participación de la alcaldía y entidades nacionales, di</w:t>
      </w:r>
      <w:r w:rsidR="001879D8">
        <w:rPr>
          <w:lang w:val="es-CO"/>
        </w:rPr>
        <w:t>jo Gustavo Núñez secretario de G</w:t>
      </w:r>
      <w:r w:rsidRPr="00C0087D">
        <w:rPr>
          <w:lang w:val="es-CO"/>
        </w:rPr>
        <w:t>obierno.</w:t>
      </w:r>
    </w:p>
    <w:p w:rsidR="00C0087D" w:rsidRPr="00C0087D" w:rsidRDefault="00C0087D" w:rsidP="00C0087D">
      <w:pPr>
        <w:tabs>
          <w:tab w:val="right" w:pos="8504"/>
        </w:tabs>
        <w:spacing w:after="0"/>
        <w:rPr>
          <w:lang w:val="es-CO"/>
        </w:rPr>
      </w:pPr>
    </w:p>
    <w:p w:rsidR="00C0087D" w:rsidRPr="00C0087D" w:rsidRDefault="00C0087D" w:rsidP="00C0087D">
      <w:pPr>
        <w:tabs>
          <w:tab w:val="right" w:pos="8504"/>
        </w:tabs>
        <w:spacing w:after="0"/>
        <w:rPr>
          <w:lang w:val="es-CO"/>
        </w:rPr>
      </w:pPr>
      <w:r w:rsidRPr="00C0087D">
        <w:rPr>
          <w:lang w:val="es-CO"/>
        </w:rPr>
        <w:t>Por su parte el secreta</w:t>
      </w:r>
      <w:r w:rsidR="001879D8">
        <w:rPr>
          <w:lang w:val="es-CO"/>
        </w:rPr>
        <w:t>rio de A</w:t>
      </w:r>
      <w:r w:rsidRPr="00C0087D">
        <w:rPr>
          <w:lang w:val="es-CO"/>
        </w:rPr>
        <w:t>gricultura</w:t>
      </w:r>
      <w:r w:rsidR="001879D8">
        <w:rPr>
          <w:lang w:val="es-CO"/>
        </w:rPr>
        <w:t>,</w:t>
      </w:r>
      <w:r w:rsidRPr="00C0087D">
        <w:rPr>
          <w:lang w:val="es-CO"/>
        </w:rPr>
        <w:t xml:space="preserve"> Jairo Rebolledo</w:t>
      </w:r>
      <w:r w:rsidR="001879D8">
        <w:rPr>
          <w:lang w:val="es-CO"/>
        </w:rPr>
        <w:t xml:space="preserve"> Rengifo, aseguró</w:t>
      </w:r>
      <w:r w:rsidRPr="00C0087D">
        <w:rPr>
          <w:lang w:val="es-CO"/>
        </w:rPr>
        <w:t xml:space="preserve"> que entre las propuestas también está la de crear reservas cam</w:t>
      </w:r>
      <w:r w:rsidR="001879D8">
        <w:rPr>
          <w:lang w:val="es-CO"/>
        </w:rPr>
        <w:t xml:space="preserve">pesinas en corregimientos como </w:t>
      </w:r>
      <w:proofErr w:type="spellStart"/>
      <w:r w:rsidR="001879D8">
        <w:rPr>
          <w:lang w:val="es-CO"/>
        </w:rPr>
        <w:t>Obonuco</w:t>
      </w:r>
      <w:proofErr w:type="spellEnd"/>
      <w:r w:rsidR="001879D8">
        <w:rPr>
          <w:lang w:val="es-CO"/>
        </w:rPr>
        <w:t>, El Encano y Rio B</w:t>
      </w:r>
      <w:r w:rsidRPr="00C0087D">
        <w:rPr>
          <w:lang w:val="es-CO"/>
        </w:rPr>
        <w:t xml:space="preserve">obo, zonas que </w:t>
      </w:r>
      <w:r w:rsidR="001879D8">
        <w:rPr>
          <w:lang w:val="es-CO"/>
        </w:rPr>
        <w:t xml:space="preserve">según asistentes, </w:t>
      </w:r>
      <w:r w:rsidRPr="00C0087D">
        <w:rPr>
          <w:lang w:val="es-CO"/>
        </w:rPr>
        <w:t>han sido olvidadas.</w:t>
      </w:r>
    </w:p>
    <w:p w:rsidR="00C0087D" w:rsidRPr="00C0087D" w:rsidRDefault="00C0087D" w:rsidP="00C0087D">
      <w:pPr>
        <w:tabs>
          <w:tab w:val="right" w:pos="8504"/>
        </w:tabs>
        <w:spacing w:after="0"/>
        <w:rPr>
          <w:lang w:val="es-CO"/>
        </w:rPr>
      </w:pPr>
    </w:p>
    <w:p w:rsidR="00C0087D" w:rsidRDefault="00C0087D" w:rsidP="00C0087D">
      <w:pPr>
        <w:tabs>
          <w:tab w:val="right" w:pos="8504"/>
        </w:tabs>
        <w:spacing w:after="0"/>
        <w:rPr>
          <w:lang w:val="es-CO"/>
        </w:rPr>
      </w:pPr>
      <w:r w:rsidRPr="00C0087D">
        <w:rPr>
          <w:lang w:val="es-CO"/>
        </w:rPr>
        <w:t xml:space="preserve">Los más de doscientos participantes en la segunda mesa municipal agrícola, resaltaron la </w:t>
      </w:r>
      <w:r w:rsidR="00765B64">
        <w:rPr>
          <w:lang w:val="es-CO"/>
        </w:rPr>
        <w:t>gestión del alcalde,</w:t>
      </w:r>
      <w:r w:rsidRPr="00C0087D">
        <w:rPr>
          <w:lang w:val="es-CO"/>
        </w:rPr>
        <w:t xml:space="preserve"> Harold Guerrero López y advirtieron que uno de los mayores problemas que tienen en la actualidad son los intermediarios y aseguraron que el respaldo a la actual administración es irrestricto.</w:t>
      </w:r>
    </w:p>
    <w:p w:rsidR="00803909" w:rsidRDefault="00803909" w:rsidP="00C0087D">
      <w:pPr>
        <w:tabs>
          <w:tab w:val="right" w:pos="8504"/>
        </w:tabs>
        <w:spacing w:after="0"/>
        <w:rPr>
          <w:lang w:val="es-CO"/>
        </w:rPr>
      </w:pPr>
    </w:p>
    <w:p w:rsidR="00803909" w:rsidRDefault="00803909" w:rsidP="00C0087D">
      <w:pPr>
        <w:tabs>
          <w:tab w:val="right" w:pos="8504"/>
        </w:tabs>
        <w:spacing w:after="0"/>
        <w:rPr>
          <w:b/>
          <w:lang w:val="es-CO"/>
        </w:rPr>
      </w:pPr>
      <w:r w:rsidRPr="00803909">
        <w:rPr>
          <w:b/>
          <w:lang w:val="es-CO"/>
        </w:rPr>
        <w:t xml:space="preserve">ESTE VIERNES </w:t>
      </w:r>
      <w:r w:rsidR="00C576E3">
        <w:rPr>
          <w:b/>
          <w:lang w:val="es-CO"/>
        </w:rPr>
        <w:t xml:space="preserve">06 DE SEPTIEMBRE </w:t>
      </w:r>
      <w:r w:rsidRPr="00803909">
        <w:rPr>
          <w:b/>
          <w:lang w:val="es-CO"/>
        </w:rPr>
        <w:t>PARTICIPAN:</w:t>
      </w:r>
    </w:p>
    <w:p w:rsidR="00803909" w:rsidRDefault="00803909" w:rsidP="00C0087D">
      <w:pPr>
        <w:tabs>
          <w:tab w:val="right" w:pos="8504"/>
        </w:tabs>
        <w:spacing w:after="0"/>
        <w:rPr>
          <w:b/>
          <w:lang w:val="es-CO"/>
        </w:rPr>
      </w:pPr>
    </w:p>
    <w:p w:rsidR="00803909" w:rsidRPr="00803909" w:rsidRDefault="003B1AA0" w:rsidP="00C0087D">
      <w:pPr>
        <w:tabs>
          <w:tab w:val="right" w:pos="8504"/>
        </w:tabs>
        <w:spacing w:after="0"/>
        <w:rPr>
          <w:lang w:val="es-CO"/>
        </w:rPr>
      </w:pPr>
      <w:r>
        <w:rPr>
          <w:lang w:val="es-CO"/>
        </w:rPr>
        <w:t xml:space="preserve">Este viernes a partir de las 8:00 de la mañana en el Hotel </w:t>
      </w:r>
      <w:proofErr w:type="spellStart"/>
      <w:r>
        <w:rPr>
          <w:lang w:val="es-CO"/>
        </w:rPr>
        <w:t>Morasurco</w:t>
      </w:r>
      <w:proofErr w:type="spellEnd"/>
      <w:r>
        <w:rPr>
          <w:lang w:val="es-CO"/>
        </w:rPr>
        <w:t xml:space="preserve">, el trabajo de la Alcaldía de Pasto será </w:t>
      </w:r>
      <w:r w:rsidR="00AF49CC">
        <w:rPr>
          <w:lang w:val="es-CO"/>
        </w:rPr>
        <w:t>con los comerciantes de plazas</w:t>
      </w:r>
      <w:r>
        <w:rPr>
          <w:lang w:val="es-CO"/>
        </w:rPr>
        <w:t xml:space="preserve"> de mercado y</w:t>
      </w:r>
      <w:r w:rsidR="00AF49CC">
        <w:rPr>
          <w:lang w:val="es-CO"/>
        </w:rPr>
        <w:t xml:space="preserve"> carboneros</w:t>
      </w:r>
      <w:r w:rsidR="00037D28">
        <w:rPr>
          <w:lang w:val="es-CO"/>
        </w:rPr>
        <w:t>.</w:t>
      </w:r>
      <w:r w:rsidR="002D7E8F">
        <w:rPr>
          <w:lang w:val="es-CO"/>
        </w:rPr>
        <w:t xml:space="preserve"> Se invita a estos sectores a participar de la jornada de trabajo que busca mejorar las condiciones de vida del campesino.</w:t>
      </w:r>
      <w:r w:rsidR="00AF49CC">
        <w:rPr>
          <w:lang w:val="es-CO"/>
        </w:rPr>
        <w:t xml:space="preserve"> </w:t>
      </w:r>
    </w:p>
    <w:p w:rsidR="00C0087D" w:rsidRPr="00C0087D" w:rsidRDefault="00C0087D" w:rsidP="00C0087D">
      <w:pPr>
        <w:tabs>
          <w:tab w:val="right" w:pos="8504"/>
        </w:tabs>
        <w:spacing w:after="0"/>
        <w:rPr>
          <w:lang w:val="es-CO"/>
        </w:rPr>
      </w:pPr>
    </w:p>
    <w:p w:rsidR="00C0087D" w:rsidRDefault="00C0087D" w:rsidP="00C0087D">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F71CA1" w:rsidRDefault="00F71CA1" w:rsidP="00C0087D">
      <w:pPr>
        <w:shd w:val="clear" w:color="auto" w:fill="FFFFFF"/>
        <w:tabs>
          <w:tab w:val="left" w:pos="5638"/>
        </w:tabs>
        <w:suppressAutoHyphens w:val="0"/>
        <w:spacing w:after="0"/>
        <w:rPr>
          <w:rFonts w:cs="Tahoma"/>
          <w:b/>
          <w:sz w:val="18"/>
          <w:szCs w:val="18"/>
        </w:rPr>
      </w:pPr>
    </w:p>
    <w:p w:rsidR="00F71CA1" w:rsidRDefault="00F71CA1" w:rsidP="00F71CA1">
      <w:pPr>
        <w:jc w:val="center"/>
        <w:rPr>
          <w:rFonts w:cs="Arial"/>
          <w:b/>
          <w:color w:val="222222"/>
          <w:shd w:val="clear" w:color="auto" w:fill="FFFFFF"/>
        </w:rPr>
      </w:pPr>
      <w:r w:rsidRPr="009B42B6">
        <w:rPr>
          <w:rFonts w:cs="Arial"/>
          <w:b/>
          <w:color w:val="222222"/>
          <w:shd w:val="clear" w:color="auto" w:fill="FFFFFF"/>
        </w:rPr>
        <w:t>APRUEBAN VENTA DE ACCIONES DE SEPAL</w:t>
      </w:r>
    </w:p>
    <w:p w:rsidR="00F71CA1" w:rsidRPr="009B42B6" w:rsidRDefault="00F71CA1" w:rsidP="00F71CA1">
      <w:pPr>
        <w:jc w:val="center"/>
        <w:rPr>
          <w:rFonts w:cs="Arial"/>
          <w:b/>
          <w:color w:val="222222"/>
          <w:shd w:val="clear" w:color="auto" w:fill="FFFFFF"/>
        </w:rPr>
      </w:pPr>
      <w:r>
        <w:rPr>
          <w:rFonts w:cs="Arial"/>
          <w:b/>
          <w:noProof/>
          <w:color w:val="222222"/>
          <w:shd w:val="clear" w:color="auto" w:fill="FFFFFF"/>
          <w:lang w:eastAsia="es-CO"/>
        </w:rPr>
        <w:drawing>
          <wp:inline distT="0" distB="0" distL="0" distR="0" wp14:anchorId="07103EF1" wp14:editId="154B5070">
            <wp:extent cx="2579298" cy="1688749"/>
            <wp:effectExtent l="0" t="0" r="0" b="698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UNIÓN SEPAL 1.jpg"/>
                    <pic:cNvPicPr/>
                  </pic:nvPicPr>
                  <pic:blipFill>
                    <a:blip r:embed="rId10">
                      <a:extLst>
                        <a:ext uri="{28A0092B-C50C-407E-A947-70E740481C1C}">
                          <a14:useLocalDpi xmlns:a14="http://schemas.microsoft.com/office/drawing/2010/main" val="0"/>
                        </a:ext>
                      </a:extLst>
                    </a:blip>
                    <a:stretch>
                      <a:fillRect/>
                    </a:stretch>
                  </pic:blipFill>
                  <pic:spPr>
                    <a:xfrm>
                      <a:off x="0" y="0"/>
                      <a:ext cx="2581580" cy="1690243"/>
                    </a:xfrm>
                    <a:prstGeom prst="rect">
                      <a:avLst/>
                    </a:prstGeom>
                  </pic:spPr>
                </pic:pic>
              </a:graphicData>
            </a:graphic>
          </wp:inline>
        </w:drawing>
      </w:r>
    </w:p>
    <w:p w:rsidR="00F71CA1" w:rsidRDefault="00F71CA1" w:rsidP="00F71CA1">
      <w:pPr>
        <w:rPr>
          <w:rFonts w:cs="Arial"/>
          <w:color w:val="222222"/>
          <w:shd w:val="clear" w:color="auto" w:fill="FFFFFF"/>
        </w:rPr>
      </w:pPr>
      <w:r w:rsidRPr="009B42B6">
        <w:rPr>
          <w:rFonts w:cs="Arial"/>
          <w:color w:val="222222"/>
          <w:shd w:val="clear" w:color="auto" w:fill="FFFFFF"/>
        </w:rPr>
        <w:t xml:space="preserve">Como resultado de la asamblea extraordinaria de los asociados a la Empresa de Alumbrado Público de Pasto, SEPAL S.A, se determinó modificar los estatutos de la empresa, para dejar abierta la posibilidad con el fin de que los accionistas que deseen enajenar sus acciones puedan hacerlo. Según la gerente de la entidad, Maritza Rosero Narváez, después de poner en consideración ante la Junta Directiva y los asociados </w:t>
      </w:r>
      <w:r w:rsidRPr="009B42B6">
        <w:rPr>
          <w:rFonts w:cs="Arial"/>
          <w:color w:val="222222"/>
          <w:shd w:val="clear" w:color="auto" w:fill="FFFFFF"/>
        </w:rPr>
        <w:lastRenderedPageBreak/>
        <w:t>esa propuesta, sobre la cual se presentó amplio debate y sustentación de esta decisión, fue aprobada y aceptada por los accionistas.</w:t>
      </w:r>
    </w:p>
    <w:p w:rsidR="00F71CA1" w:rsidRPr="00F71CA1" w:rsidRDefault="00F71CA1" w:rsidP="00F71CA1">
      <w:pPr>
        <w:rPr>
          <w:rFonts w:cs="Arial"/>
          <w:color w:val="222222"/>
          <w:shd w:val="clear" w:color="auto" w:fill="FFFFFF"/>
        </w:rPr>
      </w:pPr>
      <w:r w:rsidRPr="009B42B6">
        <w:rPr>
          <w:rFonts w:cs="Arial"/>
          <w:color w:val="222222"/>
          <w:shd w:val="clear" w:color="auto" w:fill="FFFFFF"/>
        </w:rPr>
        <w:t>El secretario de Hacienda de Pasto, Rodrigo Yépez Sevilla, quien en calidad de delegado del Alcalde, Harold Guerrero López, presidió la asamblea, indicó que con esta decisión, SEPAL S.A, podrá adquirir las acciones de los particulares que deseen venderlas voluntariamente. El Funcionario explicó que antes de esta modificación las acciones solo podían ser vendidas a otros accionistas o a terceros y ahora se abre la posibilidad de que sea la misma empresa quien las adquiera.  "Esta modificación en los estatutos no significa que el accionista particular este obligado a vender sus acciones", puntualizó la funcionaria.</w:t>
      </w:r>
    </w:p>
    <w:p w:rsidR="00151E5D" w:rsidRPr="00384900" w:rsidRDefault="00151E5D" w:rsidP="00151E5D">
      <w:pPr>
        <w:spacing w:after="0"/>
        <w:rPr>
          <w:rFonts w:cs="Tahoma"/>
          <w:b/>
          <w:sz w:val="18"/>
          <w:szCs w:val="18"/>
          <w:lang w:val="es-CO"/>
        </w:rPr>
      </w:pPr>
      <w:r w:rsidRPr="00384900">
        <w:rPr>
          <w:rFonts w:cs="Tahoma"/>
          <w:b/>
          <w:sz w:val="18"/>
          <w:szCs w:val="18"/>
          <w:lang w:val="es-CO"/>
        </w:rPr>
        <w:t>Contacto: Se</w:t>
      </w:r>
      <w:r>
        <w:rPr>
          <w:rFonts w:cs="Tahoma"/>
          <w:b/>
          <w:sz w:val="18"/>
          <w:szCs w:val="18"/>
          <w:lang w:val="es-CO"/>
        </w:rPr>
        <w:t>cretario de Hacienda, Rodrigo Yépez</w:t>
      </w:r>
      <w:r w:rsidRPr="00384900">
        <w:rPr>
          <w:rFonts w:cs="Tahoma"/>
          <w:b/>
          <w:sz w:val="18"/>
          <w:szCs w:val="18"/>
          <w:lang w:val="es-CO"/>
        </w:rPr>
        <w:t xml:space="preserve"> Sevilla. Celular: 3164215844</w:t>
      </w:r>
    </w:p>
    <w:p w:rsidR="00F71CA1" w:rsidRDefault="00F71CA1" w:rsidP="00C0087D">
      <w:pPr>
        <w:shd w:val="clear" w:color="auto" w:fill="FFFFFF"/>
        <w:tabs>
          <w:tab w:val="left" w:pos="5638"/>
        </w:tabs>
        <w:suppressAutoHyphens w:val="0"/>
        <w:spacing w:after="0"/>
        <w:rPr>
          <w:rFonts w:cs="Tahoma"/>
          <w:b/>
          <w:sz w:val="18"/>
          <w:szCs w:val="18"/>
        </w:rPr>
      </w:pPr>
    </w:p>
    <w:p w:rsidR="0037513D" w:rsidRPr="00AF13F2" w:rsidRDefault="00AF13F2" w:rsidP="00AF13F2">
      <w:pPr>
        <w:tabs>
          <w:tab w:val="right" w:pos="8504"/>
        </w:tabs>
        <w:spacing w:after="0"/>
        <w:jc w:val="center"/>
        <w:rPr>
          <w:b/>
        </w:rPr>
      </w:pPr>
      <w:r w:rsidRPr="00AF13F2">
        <w:rPr>
          <w:b/>
        </w:rPr>
        <w:t>EQUIPO POT ADELANTA MESAS TÉCNICAS</w:t>
      </w:r>
    </w:p>
    <w:p w:rsidR="0037513D" w:rsidRDefault="0037513D" w:rsidP="00284B55">
      <w:pPr>
        <w:tabs>
          <w:tab w:val="right" w:pos="8504"/>
        </w:tabs>
        <w:spacing w:after="0"/>
        <w:jc w:val="center"/>
      </w:pPr>
    </w:p>
    <w:p w:rsidR="00284B55" w:rsidRDefault="00284B55" w:rsidP="00284B55">
      <w:pPr>
        <w:tabs>
          <w:tab w:val="right" w:pos="8504"/>
        </w:tabs>
        <w:spacing w:after="0"/>
        <w:jc w:val="center"/>
      </w:pPr>
      <w:r>
        <w:rPr>
          <w:noProof/>
          <w:lang w:val="es-CO" w:eastAsia="es-CO"/>
        </w:rPr>
        <w:drawing>
          <wp:inline distT="0" distB="0" distL="0" distR="0">
            <wp:extent cx="2892606" cy="1627091"/>
            <wp:effectExtent l="19050" t="0" r="2994" b="0"/>
            <wp:docPr id="2" name="1 Imagen" descr="IMG_48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829[1].JPG"/>
                    <pic:cNvPicPr/>
                  </pic:nvPicPr>
                  <pic:blipFill>
                    <a:blip r:embed="rId11"/>
                    <a:stretch>
                      <a:fillRect/>
                    </a:stretch>
                  </pic:blipFill>
                  <pic:spPr>
                    <a:xfrm>
                      <a:off x="0" y="0"/>
                      <a:ext cx="2892606" cy="1627091"/>
                    </a:xfrm>
                    <a:prstGeom prst="rect">
                      <a:avLst/>
                    </a:prstGeom>
                  </pic:spPr>
                </pic:pic>
              </a:graphicData>
            </a:graphic>
          </wp:inline>
        </w:drawing>
      </w:r>
    </w:p>
    <w:p w:rsidR="00284B55" w:rsidRDefault="00284B55" w:rsidP="00284B55">
      <w:pPr>
        <w:tabs>
          <w:tab w:val="right" w:pos="8504"/>
        </w:tabs>
        <w:spacing w:after="0"/>
        <w:jc w:val="center"/>
      </w:pPr>
    </w:p>
    <w:p w:rsidR="000E2C50" w:rsidRDefault="0037513D" w:rsidP="000E2C50">
      <w:pPr>
        <w:tabs>
          <w:tab w:val="right" w:pos="8504"/>
        </w:tabs>
        <w:spacing w:after="0"/>
      </w:pPr>
      <w:r>
        <w:t xml:space="preserve">En una mesa técnica donde participaron </w:t>
      </w:r>
      <w:r w:rsidR="0039304C">
        <w:t xml:space="preserve">funcionarios de </w:t>
      </w:r>
      <w:proofErr w:type="spellStart"/>
      <w:r>
        <w:t>Corponariño</w:t>
      </w:r>
      <w:proofErr w:type="spellEnd"/>
      <w:r>
        <w:t>, el equipo del Plan de Ordenamiento Territorial y otras instituciones</w:t>
      </w:r>
      <w:r w:rsidR="000E2C50">
        <w:t>,</w:t>
      </w:r>
      <w:r>
        <w:t xml:space="preserve"> fue</w:t>
      </w:r>
      <w:r w:rsidR="000E2C50">
        <w:t>ron</w:t>
      </w:r>
      <w:r>
        <w:t xml:space="preserve"> analizada</w:t>
      </w:r>
      <w:r w:rsidR="000E2C50">
        <w:t>s</w:t>
      </w:r>
      <w:r>
        <w:t xml:space="preserve"> la</w:t>
      </w:r>
      <w:r w:rsidR="000E2C50">
        <w:t>s</w:t>
      </w:r>
      <w:r>
        <w:t xml:space="preserve"> propuesta</w:t>
      </w:r>
      <w:r w:rsidR="000E2C50">
        <w:t>s</w:t>
      </w:r>
      <w:r>
        <w:t xml:space="preserve"> ambiental y de gestión de riesgo</w:t>
      </w:r>
      <w:r w:rsidR="000E2C50">
        <w:t xml:space="preserve"> con base en la precaución y mitigación como principios de prevención,</w:t>
      </w:r>
      <w:r>
        <w:t xml:space="preserve"> que se plantea</w:t>
      </w:r>
      <w:r w:rsidR="000E2C50">
        <w:t>n</w:t>
      </w:r>
      <w:r>
        <w:t xml:space="preserve"> en el POT.</w:t>
      </w:r>
      <w:r w:rsidR="000E2C50">
        <w:t xml:space="preserve"> Cabe señalar que las determinantes ambientales son regidas por lineamientos de carácter internacional, nacional y local.</w:t>
      </w:r>
    </w:p>
    <w:p w:rsidR="000E2C50" w:rsidRDefault="000E2C50" w:rsidP="000E2C50">
      <w:pPr>
        <w:tabs>
          <w:tab w:val="right" w:pos="8504"/>
        </w:tabs>
        <w:spacing w:after="0"/>
      </w:pPr>
    </w:p>
    <w:p w:rsidR="00D53F6D" w:rsidRDefault="000E2C50" w:rsidP="0037513D">
      <w:pPr>
        <w:tabs>
          <w:tab w:val="right" w:pos="8504"/>
        </w:tabs>
        <w:spacing w:after="0"/>
      </w:pPr>
      <w:r>
        <w:t>Las principales conclusiones</w:t>
      </w:r>
      <w:r w:rsidR="00DA2FF4">
        <w:t xml:space="preserve"> de la mesa</w:t>
      </w:r>
      <w:r>
        <w:t xml:space="preserve"> fueron</w:t>
      </w:r>
      <w:r w:rsidR="00DA2FF4">
        <w:t>:</w:t>
      </w:r>
      <w:r>
        <w:t xml:space="preserve"> hacer una pol</w:t>
      </w:r>
      <w:r w:rsidR="00DA2FF4">
        <w:t>í</w:t>
      </w:r>
      <w:r>
        <w:t>tica de protecci</w:t>
      </w:r>
      <w:r w:rsidR="00DA2FF4">
        <w:t>ó</w:t>
      </w:r>
      <w:r>
        <w:t>n del recurso h</w:t>
      </w:r>
      <w:r w:rsidR="00DA2FF4">
        <w:t>ídrico del M</w:t>
      </w:r>
      <w:r>
        <w:t>unicipio</w:t>
      </w:r>
      <w:r w:rsidR="002642FD">
        <w:t xml:space="preserve"> y</w:t>
      </w:r>
      <w:r>
        <w:t xml:space="preserve"> frenar </w:t>
      </w:r>
      <w:r w:rsidR="00DA2FF4">
        <w:t>la expansión</w:t>
      </w:r>
      <w:r>
        <w:t xml:space="preserve"> de la ciudad hacia el volc</w:t>
      </w:r>
      <w:r w:rsidR="00DA2FF4">
        <w:t>á</w:t>
      </w:r>
      <w:r>
        <w:t xml:space="preserve">n </w:t>
      </w:r>
      <w:r w:rsidR="00DA2FF4">
        <w:t>G</w:t>
      </w:r>
      <w:r>
        <w:t>aleras</w:t>
      </w:r>
      <w:r w:rsidR="00DA2FF4">
        <w:t>,</w:t>
      </w:r>
      <w:r>
        <w:t xml:space="preserve"> lo que responde a un ordenamiento inteligente del territorio.</w:t>
      </w:r>
      <w:r w:rsidR="00D53F6D">
        <w:t xml:space="preserve"> </w:t>
      </w:r>
      <w:r w:rsidR="000F1C56">
        <w:t xml:space="preserve">Las reuniones técnicas adelantadas son importantes para </w:t>
      </w:r>
      <w:r>
        <w:t>el proceso de formulaci</w:t>
      </w:r>
      <w:r w:rsidR="00546F87">
        <w:t>ón del POT</w:t>
      </w:r>
      <w:r>
        <w:t>, por cuanto las instituciones a cargo eval</w:t>
      </w:r>
      <w:r w:rsidR="00546F87">
        <w:t>ú</w:t>
      </w:r>
      <w:r>
        <w:t xml:space="preserve">an y </w:t>
      </w:r>
      <w:r w:rsidR="00546F87">
        <w:t>conciertan</w:t>
      </w:r>
      <w:r>
        <w:t xml:space="preserve"> temas que luego son </w:t>
      </w:r>
      <w:proofErr w:type="spellStart"/>
      <w:r>
        <w:t>norm</w:t>
      </w:r>
      <w:r w:rsidR="00546F87">
        <w:t>atizadas</w:t>
      </w:r>
      <w:proofErr w:type="spellEnd"/>
      <w:r w:rsidR="00546F87">
        <w:t xml:space="preserve"> y aprobadas por el Conce</w:t>
      </w:r>
      <w:r>
        <w:t>jo Municipal</w:t>
      </w:r>
      <w:r w:rsidR="00546F87">
        <w:t xml:space="preserve">. </w:t>
      </w:r>
    </w:p>
    <w:p w:rsidR="00D53F6D" w:rsidRDefault="00D53F6D" w:rsidP="0037513D">
      <w:pPr>
        <w:tabs>
          <w:tab w:val="right" w:pos="8504"/>
        </w:tabs>
        <w:spacing w:after="0"/>
      </w:pPr>
    </w:p>
    <w:p w:rsidR="0037513D" w:rsidRDefault="00546F87" w:rsidP="0037513D">
      <w:pPr>
        <w:tabs>
          <w:tab w:val="right" w:pos="8504"/>
        </w:tabs>
        <w:spacing w:after="0"/>
      </w:pPr>
      <w:r>
        <w:t xml:space="preserve">Entre los participantes estuvieron presentes: </w:t>
      </w:r>
      <w:r w:rsidR="0037513D">
        <w:t>Judith Mart</w:t>
      </w:r>
      <w:r>
        <w:t>í</w:t>
      </w:r>
      <w:r w:rsidR="0037513D">
        <w:t>nez</w:t>
      </w:r>
      <w:r w:rsidR="00D53F6D">
        <w:t>; r</w:t>
      </w:r>
      <w:r>
        <w:t xml:space="preserve">epresentante de </w:t>
      </w:r>
      <w:proofErr w:type="spellStart"/>
      <w:r w:rsidR="0037513D">
        <w:t>Corponariño</w:t>
      </w:r>
      <w:proofErr w:type="spellEnd"/>
      <w:r>
        <w:t>;</w:t>
      </w:r>
      <w:r w:rsidR="0037513D">
        <w:t xml:space="preserve"> Enrique </w:t>
      </w:r>
      <w:r>
        <w:t>O</w:t>
      </w:r>
      <w:r w:rsidR="0037513D">
        <w:t>bando</w:t>
      </w:r>
      <w:r>
        <w:t>, delegado de</w:t>
      </w:r>
      <w:r w:rsidR="0037513D">
        <w:t xml:space="preserve"> la DGRD</w:t>
      </w:r>
      <w:r w:rsidR="00FB7FF9">
        <w:t xml:space="preserve"> y funcionarios de la Secretaría </w:t>
      </w:r>
      <w:r w:rsidR="00FB7FF9">
        <w:lastRenderedPageBreak/>
        <w:t xml:space="preserve">de </w:t>
      </w:r>
      <w:r w:rsidR="0037513D">
        <w:t>Gesti</w:t>
      </w:r>
      <w:r w:rsidR="00FB7FF9">
        <w:t>ó</w:t>
      </w:r>
      <w:r w:rsidR="0037513D">
        <w:t xml:space="preserve">n </w:t>
      </w:r>
      <w:r w:rsidR="00FB7FF9">
        <w:t>A</w:t>
      </w:r>
      <w:r w:rsidR="0037513D">
        <w:t>mbiental</w:t>
      </w:r>
      <w:r w:rsidR="00FB7FF9">
        <w:t xml:space="preserve">, </w:t>
      </w:r>
      <w:r w:rsidR="0037513D">
        <w:t>Plan Galeras, Servicio Geol</w:t>
      </w:r>
      <w:r w:rsidR="00FB7FF9">
        <w:t>ó</w:t>
      </w:r>
      <w:r w:rsidR="0037513D">
        <w:t xml:space="preserve">gico Colombiano, </w:t>
      </w:r>
      <w:r w:rsidR="00FB7FF9">
        <w:t xml:space="preserve">además de </w:t>
      </w:r>
      <w:r w:rsidR="0037513D">
        <w:t xml:space="preserve">instituciones como Parques </w:t>
      </w:r>
      <w:r w:rsidR="00FB7FF9">
        <w:t>N</w:t>
      </w:r>
      <w:r w:rsidR="0037513D">
        <w:t>aturales y el equipo P</w:t>
      </w:r>
      <w:r w:rsidR="00FB7FF9">
        <w:t>OT, liderado por el Arquitecto Á</w:t>
      </w:r>
      <w:r w:rsidR="0037513D">
        <w:t xml:space="preserve">lvaro </w:t>
      </w:r>
      <w:proofErr w:type="spellStart"/>
      <w:r w:rsidR="0037513D">
        <w:t>Randazzo</w:t>
      </w:r>
      <w:proofErr w:type="spellEnd"/>
      <w:r w:rsidR="0037513D">
        <w:t xml:space="preserve"> y la sub directora de </w:t>
      </w:r>
      <w:r w:rsidR="00FB7FF9">
        <w:t>O</w:t>
      </w:r>
      <w:r w:rsidR="0037513D">
        <w:t>rdenamiento Alejandra Delgado Noguera.</w:t>
      </w:r>
    </w:p>
    <w:p w:rsidR="00AD7471" w:rsidRDefault="00AD7471" w:rsidP="0037513D">
      <w:pPr>
        <w:tabs>
          <w:tab w:val="right" w:pos="8504"/>
        </w:tabs>
        <w:spacing w:after="0"/>
      </w:pPr>
    </w:p>
    <w:p w:rsidR="003D3FFC" w:rsidRDefault="003D3FFC" w:rsidP="003D3FFC">
      <w:pPr>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p>
    <w:p w:rsidR="0037513D" w:rsidRDefault="0037513D" w:rsidP="00737962">
      <w:pPr>
        <w:tabs>
          <w:tab w:val="right" w:pos="8504"/>
        </w:tabs>
        <w:spacing w:after="0"/>
        <w:jc w:val="center"/>
        <w:rPr>
          <w:b/>
        </w:rPr>
      </w:pPr>
    </w:p>
    <w:p w:rsidR="00521292" w:rsidRDefault="00521292" w:rsidP="00521292">
      <w:pPr>
        <w:tabs>
          <w:tab w:val="right" w:pos="8504"/>
        </w:tabs>
        <w:spacing w:after="0"/>
        <w:jc w:val="center"/>
        <w:rPr>
          <w:b/>
          <w:lang w:val="es-CO"/>
        </w:rPr>
      </w:pPr>
      <w:r>
        <w:rPr>
          <w:b/>
          <w:lang w:val="es-CO"/>
        </w:rPr>
        <w:t xml:space="preserve">ALCALDÍA TRABAJARÁ EN JORNADA CONTINUA ESTE VIERNES 6 DE SPETIEMBRE </w:t>
      </w:r>
    </w:p>
    <w:p w:rsidR="00521292" w:rsidRDefault="00521292" w:rsidP="00521292">
      <w:pPr>
        <w:tabs>
          <w:tab w:val="right" w:pos="8504"/>
        </w:tabs>
        <w:spacing w:after="0"/>
        <w:jc w:val="center"/>
        <w:rPr>
          <w:b/>
        </w:rPr>
      </w:pPr>
    </w:p>
    <w:p w:rsidR="00521292" w:rsidRPr="00397BB6" w:rsidRDefault="00521292" w:rsidP="00521292">
      <w:pPr>
        <w:tabs>
          <w:tab w:val="right" w:pos="8504"/>
        </w:tabs>
        <w:spacing w:after="0"/>
      </w:pPr>
      <w:r>
        <w:t xml:space="preserve">La Alcaldía de Pasto informa a la comunidad que este viernes 6 de septiembre, la administración labora en jornada continua desde las 7:00 de la mañana hasta las 3:00 de la tarde esto debido a las eliminatorias para el Mundial de Brasil 2014, en donde la selección Colombia disputará un cupo frente a Ecuador. </w:t>
      </w:r>
    </w:p>
    <w:p w:rsidR="00521292" w:rsidRDefault="00521292" w:rsidP="00737962">
      <w:pPr>
        <w:tabs>
          <w:tab w:val="right" w:pos="8504"/>
        </w:tabs>
        <w:spacing w:after="0"/>
        <w:jc w:val="center"/>
        <w:rPr>
          <w:b/>
        </w:rPr>
      </w:pPr>
    </w:p>
    <w:p w:rsidR="005506F5" w:rsidRPr="005506F5" w:rsidRDefault="005506F5" w:rsidP="00737962">
      <w:pPr>
        <w:tabs>
          <w:tab w:val="right" w:pos="8504"/>
        </w:tabs>
        <w:spacing w:after="0"/>
        <w:jc w:val="center"/>
        <w:rPr>
          <w:b/>
        </w:rPr>
      </w:pPr>
      <w:r w:rsidRPr="005506F5">
        <w:rPr>
          <w:b/>
        </w:rPr>
        <w:t>HABITANTES DE LA PALMA Y LA CRUZ SELLAN PACTO DE CONVIVENCIA Y PAZ</w:t>
      </w:r>
    </w:p>
    <w:p w:rsidR="005506F5" w:rsidRDefault="005506F5" w:rsidP="005506F5">
      <w:pPr>
        <w:tabs>
          <w:tab w:val="right" w:pos="8504"/>
        </w:tabs>
        <w:spacing w:after="0"/>
      </w:pPr>
    </w:p>
    <w:p w:rsidR="005506F5" w:rsidRDefault="005506F5" w:rsidP="005506F5">
      <w:pPr>
        <w:tabs>
          <w:tab w:val="right" w:pos="8504"/>
        </w:tabs>
        <w:spacing w:after="0"/>
      </w:pPr>
      <w:r>
        <w:t>Venciendo todos los temores, los habitantes de los barrios L</w:t>
      </w:r>
      <w:r w:rsidR="00D1790F">
        <w:t>a Palma y L</w:t>
      </w:r>
      <w:r>
        <w:t>a Cruz, se unieron en torno a la propuesta de perdón y</w:t>
      </w:r>
      <w:r w:rsidR="00D1790F">
        <w:t xml:space="preserve"> reconciliación que propuso la Secretarí</w:t>
      </w:r>
      <w:r>
        <w:t xml:space="preserve">a de </w:t>
      </w:r>
      <w:r w:rsidR="00D1790F">
        <w:t>Gobierno de la Al</w:t>
      </w:r>
      <w:r>
        <w:t>caldía de Pasto,</w:t>
      </w:r>
      <w:r w:rsidR="00D1790F">
        <w:t xml:space="preserve"> tras convenio suscrito con la A</w:t>
      </w:r>
      <w:r>
        <w:t xml:space="preserve">gencia Colombiana para la </w:t>
      </w:r>
      <w:r w:rsidR="00D1790F">
        <w:t>R</w:t>
      </w:r>
      <w:r>
        <w:t>eintegración</w:t>
      </w:r>
      <w:r w:rsidR="00D1790F">
        <w:t xml:space="preserve">, </w:t>
      </w:r>
      <w:r>
        <w:t>A</w:t>
      </w:r>
      <w:r w:rsidR="00D1790F">
        <w:t>CR</w:t>
      </w:r>
      <w:r>
        <w:t xml:space="preserve"> y la </w:t>
      </w:r>
      <w:r w:rsidR="00D1790F">
        <w:t>Fundación para la Reconciliación y el P</w:t>
      </w:r>
      <w:r>
        <w:t>erdón.</w:t>
      </w:r>
    </w:p>
    <w:p w:rsidR="005506F5" w:rsidRDefault="005506F5" w:rsidP="005506F5">
      <w:pPr>
        <w:tabs>
          <w:tab w:val="right" w:pos="8504"/>
        </w:tabs>
        <w:spacing w:after="0"/>
      </w:pPr>
    </w:p>
    <w:p w:rsidR="005506F5" w:rsidRDefault="005506F5" w:rsidP="005506F5">
      <w:pPr>
        <w:tabs>
          <w:tab w:val="right" w:pos="8504"/>
        </w:tabs>
        <w:spacing w:after="0"/>
      </w:pPr>
      <w:r>
        <w:t>Los habitantes votaron por unanimidad para la reparación de los escenarios deportivos y reacti</w:t>
      </w:r>
      <w:r w:rsidR="006E66CE">
        <w:t>vación de los grupos culturales</w:t>
      </w:r>
      <w:r>
        <w:t>, programa que es auspiciado por la empresa privada y cuyo objetivo está centrado en lograr la convivencia en zonas vulnerables de la capital de Nariño.</w:t>
      </w:r>
    </w:p>
    <w:p w:rsidR="005506F5" w:rsidRDefault="005506F5" w:rsidP="005506F5">
      <w:pPr>
        <w:tabs>
          <w:tab w:val="right" w:pos="8504"/>
        </w:tabs>
        <w:spacing w:after="0"/>
      </w:pPr>
    </w:p>
    <w:p w:rsidR="005506F5" w:rsidRDefault="005506F5" w:rsidP="005506F5">
      <w:pPr>
        <w:tabs>
          <w:tab w:val="right" w:pos="8504"/>
        </w:tabs>
        <w:spacing w:after="0"/>
      </w:pPr>
      <w:r>
        <w:t xml:space="preserve">Estos dos sectores pertenecientes a la comuna seis fueron focalizados dentro de los programas que adelanta la </w:t>
      </w:r>
      <w:r w:rsidR="00277276">
        <w:t>Administración Local</w:t>
      </w:r>
      <w:r>
        <w:t xml:space="preserve"> en coordinación con </w:t>
      </w:r>
      <w:r w:rsidR="00277276">
        <w:t>la Secretaría de G</w:t>
      </w:r>
      <w:r>
        <w:t xml:space="preserve">obierno y la </w:t>
      </w:r>
      <w:r w:rsidR="00277276">
        <w:t>Subsecretaría de Convivencia y Derechos H</w:t>
      </w:r>
      <w:r>
        <w:t>umanos.</w:t>
      </w:r>
      <w:r w:rsidR="00277276">
        <w:t xml:space="preserve"> </w:t>
      </w:r>
      <w:r>
        <w:t>Los habitantes se comprometieron a trabajar unidos por sus se</w:t>
      </w:r>
      <w:r w:rsidR="00EB573D">
        <w:t xml:space="preserve">ctores y manifestaron su apoyo </w:t>
      </w:r>
      <w:r>
        <w:t>a los programas que en esta zona</w:t>
      </w:r>
      <w:r w:rsidR="00277276">
        <w:t xml:space="preserve"> se</w:t>
      </w:r>
      <w:r w:rsidR="00EB573D">
        <w:t xml:space="preserve"> desarrollen</w:t>
      </w:r>
      <w:r w:rsidR="00277276">
        <w:t>.</w:t>
      </w:r>
    </w:p>
    <w:p w:rsidR="00277276" w:rsidRDefault="00277276" w:rsidP="005506F5">
      <w:pPr>
        <w:tabs>
          <w:tab w:val="right" w:pos="8504"/>
        </w:tabs>
        <w:spacing w:after="0"/>
      </w:pPr>
    </w:p>
    <w:p w:rsidR="00277276" w:rsidRDefault="00277276" w:rsidP="00277276">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6E65EE" w:rsidRDefault="006E65EE" w:rsidP="00555258">
      <w:pPr>
        <w:tabs>
          <w:tab w:val="right" w:pos="8504"/>
        </w:tabs>
        <w:spacing w:after="0"/>
        <w:jc w:val="center"/>
        <w:rPr>
          <w:b/>
        </w:rPr>
      </w:pPr>
    </w:p>
    <w:p w:rsidR="004D1B35" w:rsidRPr="004D1B35" w:rsidRDefault="004D1B35" w:rsidP="004D1B35">
      <w:pPr>
        <w:tabs>
          <w:tab w:val="right" w:pos="8504"/>
        </w:tabs>
        <w:spacing w:after="0"/>
        <w:jc w:val="center"/>
        <w:rPr>
          <w:b/>
        </w:rPr>
      </w:pPr>
      <w:r w:rsidRPr="004D1B35">
        <w:rPr>
          <w:b/>
        </w:rPr>
        <w:t>APOYAN PROPUESTAS DE NEGOCIOS DEL PROYECTO MADRES Y PADRES CABEZA DE HOGAR</w:t>
      </w:r>
    </w:p>
    <w:p w:rsidR="004D1B35" w:rsidRDefault="004D1B35" w:rsidP="004D1B35">
      <w:pPr>
        <w:tabs>
          <w:tab w:val="right" w:pos="8504"/>
        </w:tabs>
        <w:spacing w:after="0"/>
      </w:pPr>
    </w:p>
    <w:p w:rsidR="004D1B35" w:rsidRDefault="004D1B35" w:rsidP="004D1B35">
      <w:pPr>
        <w:tabs>
          <w:tab w:val="right" w:pos="8504"/>
        </w:tabs>
        <w:spacing w:after="0"/>
      </w:pPr>
      <w:r>
        <w:t xml:space="preserve">La Gestora Social de Pasto, Patricia </w:t>
      </w:r>
      <w:proofErr w:type="spellStart"/>
      <w:r>
        <w:t>Mazuera</w:t>
      </w:r>
      <w:proofErr w:type="spellEnd"/>
      <w:r>
        <w:t xml:space="preserve"> del Hierro y la Secretaria de Bienestar Social, Laura Patricia Martínez Baquero, hicieron entrega de la dotación con la que fue favorecido un grupo asociativo de madres cabeza de familia del corregimiento de San Fernando, gracias a una convocatoria de proyectos productivos que adelantó la  Secretaría de Bienestar Social. </w:t>
      </w:r>
    </w:p>
    <w:p w:rsidR="004D1B35" w:rsidRDefault="004D1B35" w:rsidP="004D1B35">
      <w:pPr>
        <w:tabs>
          <w:tab w:val="right" w:pos="8504"/>
        </w:tabs>
        <w:spacing w:after="0"/>
      </w:pPr>
      <w:r>
        <w:lastRenderedPageBreak/>
        <w:t xml:space="preserve">La Fundación Nueva Vida con Jesús, que agrupa mujeres dedicadas a la fabricación y comercialización de productos alimenticios tradicionales de San Fernando, recibió 22 sillas, 6 mesas, y un congelador refrigerador. Dichos artículos tiene un valor de </w:t>
      </w:r>
      <w:r w:rsidR="008B046B">
        <w:t>$</w:t>
      </w:r>
      <w:r>
        <w:t>3.450.000 mil pesos, con lo que la Alcaldía Municipal impulsa esta iniciativa de negocio.</w:t>
      </w:r>
    </w:p>
    <w:p w:rsidR="008B046B" w:rsidRDefault="008B046B" w:rsidP="004D1B35">
      <w:pPr>
        <w:tabs>
          <w:tab w:val="right" w:pos="8504"/>
        </w:tabs>
        <w:spacing w:after="0"/>
      </w:pPr>
    </w:p>
    <w:p w:rsidR="004D1B35" w:rsidRDefault="004D1B35" w:rsidP="004D1B35">
      <w:pPr>
        <w:tabs>
          <w:tab w:val="right" w:pos="8504"/>
        </w:tabs>
        <w:spacing w:after="0"/>
      </w:pPr>
      <w:r>
        <w:t xml:space="preserve">Con este proyecto, la Secretaría de Bienestar Social busca apoyar grupos de padres o madres cabeza de hogar que adelanten procesos de </w:t>
      </w:r>
      <w:proofErr w:type="spellStart"/>
      <w:r>
        <w:t>asociatividad</w:t>
      </w:r>
      <w:proofErr w:type="spellEnd"/>
      <w:r>
        <w:t>, fortaleciendo alternativas de sostenibilidad económica y calidad de vida para este grupo poblacional.</w:t>
      </w:r>
      <w:r w:rsidR="00837703">
        <w:t xml:space="preserve"> </w:t>
      </w:r>
      <w:r>
        <w:t>Los criterios de selección del proyecto productivo favorecido, fueron el proceso asociativo, su viabilidad operativa</w:t>
      </w:r>
      <w:r w:rsidR="008B046B">
        <w:t>,</w:t>
      </w:r>
      <w:r>
        <w:t xml:space="preserve"> financiera y que evidenciaran un apoyo a grupos familiares mono parentales. Así mismo, se tuvo en cuenta la cantidad de integrantes del núcleo familiar y puntaje </w:t>
      </w:r>
      <w:proofErr w:type="spellStart"/>
      <w:r>
        <w:t>Sisben</w:t>
      </w:r>
      <w:proofErr w:type="spellEnd"/>
      <w:r>
        <w:t>, beneficiando a las personas en situación de vulnerabilidad</w:t>
      </w:r>
    </w:p>
    <w:p w:rsidR="004D1B35" w:rsidRDefault="004D1B35" w:rsidP="004D1B35">
      <w:pPr>
        <w:tabs>
          <w:tab w:val="right" w:pos="8504"/>
        </w:tabs>
        <w:spacing w:after="0"/>
      </w:pPr>
    </w:p>
    <w:p w:rsidR="006C050C" w:rsidRDefault="006C050C" w:rsidP="006C050C">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521292" w:rsidRPr="00384900" w:rsidRDefault="00521292" w:rsidP="006C050C">
      <w:pPr>
        <w:spacing w:after="0"/>
        <w:rPr>
          <w:rFonts w:cs="Tahoma"/>
          <w:b/>
          <w:sz w:val="18"/>
          <w:szCs w:val="18"/>
          <w:lang w:val="es-CO"/>
        </w:rPr>
      </w:pPr>
    </w:p>
    <w:p w:rsidR="00A56D82" w:rsidRDefault="00A56D82" w:rsidP="00A56D82">
      <w:pPr>
        <w:tabs>
          <w:tab w:val="right" w:pos="8504"/>
        </w:tabs>
        <w:spacing w:after="0"/>
        <w:jc w:val="center"/>
        <w:rPr>
          <w:b/>
        </w:rPr>
      </w:pPr>
      <w:r>
        <w:rPr>
          <w:b/>
        </w:rPr>
        <w:t xml:space="preserve">MANTIENEN SUSPENDIDO REPARCHEO EN PASTO POR CIERRE DE VÍAS NACIONALES </w:t>
      </w:r>
    </w:p>
    <w:p w:rsidR="00A56D82" w:rsidRDefault="00A56D82" w:rsidP="00A56D82">
      <w:pPr>
        <w:tabs>
          <w:tab w:val="right" w:pos="8504"/>
        </w:tabs>
        <w:spacing w:after="0"/>
        <w:jc w:val="center"/>
        <w:rPr>
          <w:b/>
        </w:rPr>
      </w:pPr>
    </w:p>
    <w:p w:rsidR="00A56D82" w:rsidRDefault="00D645AA" w:rsidP="00A56D82">
      <w:pPr>
        <w:tabs>
          <w:tab w:val="right" w:pos="8504"/>
        </w:tabs>
        <w:spacing w:after="0"/>
      </w:pPr>
      <w:r>
        <w:t>El S</w:t>
      </w:r>
      <w:r w:rsidR="00A56D82">
        <w:t xml:space="preserve">ecretario de Infraestructura, </w:t>
      </w:r>
      <w:proofErr w:type="spellStart"/>
      <w:r w:rsidR="00A56D82">
        <w:t>Jhon</w:t>
      </w:r>
      <w:proofErr w:type="spellEnd"/>
      <w:r w:rsidR="00A56D82">
        <w:t xml:space="preserve"> Fredy Burbano Pantoja informó que la dependencia mantiene suspendidas las actividades de recuperación de la malla vial en el Municipio de</w:t>
      </w:r>
      <w:r w:rsidR="009E0E60">
        <w:t xml:space="preserve"> Pasto, debido al cierre de </w:t>
      </w:r>
      <w:r w:rsidR="00A56D82">
        <w:t>vías</w:t>
      </w:r>
      <w:r w:rsidR="004C6A4F">
        <w:t xml:space="preserve"> </w:t>
      </w:r>
      <w:r w:rsidR="009E0E60">
        <w:t xml:space="preserve">que </w:t>
      </w:r>
      <w:r w:rsidR="004C6A4F">
        <w:t>dificulta</w:t>
      </w:r>
      <w:r w:rsidR="009E0E60">
        <w:t xml:space="preserve"> </w:t>
      </w:r>
      <w:r w:rsidR="00A56D82">
        <w:t xml:space="preserve">movilizar el material </w:t>
      </w:r>
      <w:r w:rsidR="009C5AF5">
        <w:t xml:space="preserve">de pavimento </w:t>
      </w:r>
      <w:r w:rsidR="004C6A4F">
        <w:t xml:space="preserve">asfáltico que vienen desde </w:t>
      </w:r>
      <w:r w:rsidR="00A56D82">
        <w:t xml:space="preserve">otras zonas del país. El </w:t>
      </w:r>
      <w:r w:rsidR="004C6A4F">
        <w:t xml:space="preserve">ingeniero </w:t>
      </w:r>
      <w:r w:rsidR="00A56D82">
        <w:t>ind</w:t>
      </w:r>
      <w:r w:rsidR="009E0E60">
        <w:t xml:space="preserve">icó que una vez se normalice el tránsito </w:t>
      </w:r>
      <w:r w:rsidR="00A56D82">
        <w:t>en las carreteras, la dependencia retomará el cronograma establecido</w:t>
      </w:r>
      <w:r w:rsidR="009E0E60">
        <w:t>,</w:t>
      </w:r>
      <w:r w:rsidR="00A56D82">
        <w:t xml:space="preserve"> a la vez que solicitó a la comunidad </w:t>
      </w:r>
      <w:r w:rsidR="00877BD1">
        <w:t>comprensión ante la situación</w:t>
      </w:r>
      <w:r w:rsidR="00A56D82">
        <w:t xml:space="preserve">. </w:t>
      </w:r>
    </w:p>
    <w:p w:rsidR="00A56D82" w:rsidRDefault="00A56D82" w:rsidP="00A56D82">
      <w:pPr>
        <w:tabs>
          <w:tab w:val="right" w:pos="8504"/>
        </w:tabs>
        <w:spacing w:after="0"/>
      </w:pPr>
    </w:p>
    <w:p w:rsidR="00A56D82" w:rsidRPr="00384900" w:rsidRDefault="00A56D82" w:rsidP="00A56D82">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1502FB" w:rsidRDefault="001502FB" w:rsidP="00555258">
      <w:pPr>
        <w:tabs>
          <w:tab w:val="right" w:pos="8504"/>
        </w:tabs>
        <w:spacing w:after="0"/>
        <w:jc w:val="center"/>
        <w:rPr>
          <w:b/>
        </w:rPr>
      </w:pPr>
    </w:p>
    <w:p w:rsidR="00FC41AC" w:rsidRDefault="00FC41AC" w:rsidP="00555258">
      <w:pPr>
        <w:tabs>
          <w:tab w:val="right" w:pos="8504"/>
        </w:tabs>
        <w:spacing w:after="0"/>
        <w:jc w:val="center"/>
        <w:rPr>
          <w:b/>
        </w:rPr>
      </w:pPr>
      <w:r>
        <w:rPr>
          <w:b/>
        </w:rPr>
        <w:t xml:space="preserve">HABITANTES DE CENTENARIO INAUGURAN ESTE SÁBADO SU POLIDEPORTIVO </w:t>
      </w:r>
    </w:p>
    <w:p w:rsidR="00FC41AC" w:rsidRDefault="00FC41AC" w:rsidP="00555258">
      <w:pPr>
        <w:tabs>
          <w:tab w:val="right" w:pos="8504"/>
        </w:tabs>
        <w:spacing w:after="0"/>
        <w:jc w:val="center"/>
        <w:rPr>
          <w:b/>
        </w:rPr>
      </w:pPr>
    </w:p>
    <w:p w:rsidR="00C62263" w:rsidRDefault="00C62263" w:rsidP="00555258">
      <w:pPr>
        <w:tabs>
          <w:tab w:val="right" w:pos="8504"/>
        </w:tabs>
        <w:spacing w:after="0"/>
        <w:jc w:val="center"/>
        <w:rPr>
          <w:b/>
        </w:rPr>
      </w:pPr>
      <w:r>
        <w:rPr>
          <w:b/>
          <w:noProof/>
          <w:lang w:val="es-CO" w:eastAsia="es-CO"/>
        </w:rPr>
        <w:drawing>
          <wp:inline distT="0" distB="0" distL="0" distR="0">
            <wp:extent cx="2656936" cy="1837426"/>
            <wp:effectExtent l="0" t="0" r="0" b="0"/>
            <wp:docPr id="4" name="3 Imagen" descr="POLIDEP CENTENARI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DEP CENTENARIO 1.JPG"/>
                    <pic:cNvPicPr/>
                  </pic:nvPicPr>
                  <pic:blipFill>
                    <a:blip r:embed="rId12"/>
                    <a:stretch>
                      <a:fillRect/>
                    </a:stretch>
                  </pic:blipFill>
                  <pic:spPr>
                    <a:xfrm>
                      <a:off x="0" y="0"/>
                      <a:ext cx="2657244" cy="1837639"/>
                    </a:xfrm>
                    <a:prstGeom prst="rect">
                      <a:avLst/>
                    </a:prstGeom>
                  </pic:spPr>
                </pic:pic>
              </a:graphicData>
            </a:graphic>
          </wp:inline>
        </w:drawing>
      </w:r>
    </w:p>
    <w:p w:rsidR="00C62263" w:rsidRDefault="00C62263" w:rsidP="00555258">
      <w:pPr>
        <w:tabs>
          <w:tab w:val="right" w:pos="8504"/>
        </w:tabs>
        <w:spacing w:after="0"/>
        <w:jc w:val="center"/>
        <w:rPr>
          <w:b/>
        </w:rPr>
      </w:pPr>
    </w:p>
    <w:p w:rsidR="003316BC" w:rsidRDefault="00160A66" w:rsidP="00FC41AC">
      <w:pPr>
        <w:tabs>
          <w:tab w:val="right" w:pos="8504"/>
        </w:tabs>
        <w:spacing w:after="0"/>
      </w:pPr>
      <w:r>
        <w:lastRenderedPageBreak/>
        <w:t>Este sábado 7 de septiem</w:t>
      </w:r>
      <w:r w:rsidR="00795A6F">
        <w:t>bre desde las 9:00 de la mañana y con la presencia de líderes, habitantes y funcionarios de la Secretaría de Infraestructura, se llevará a cabo la inauguración del polideportivo del barrio Centenario. El proyecto que fue priorizado en administraciones anteriores a través de cabildos, tuvo uno inversión de</w:t>
      </w:r>
      <w:r w:rsidR="003316BC">
        <w:t xml:space="preserve"> 81 millones de pesos y en el cual</w:t>
      </w:r>
      <w:r w:rsidR="00957D31">
        <w:t>,</w:t>
      </w:r>
      <w:r w:rsidR="003316BC">
        <w:t xml:space="preserve"> la comunidad aportó con mano de obra no calificada.</w:t>
      </w:r>
    </w:p>
    <w:p w:rsidR="003316BC" w:rsidRDefault="003316BC" w:rsidP="00FC41AC">
      <w:pPr>
        <w:tabs>
          <w:tab w:val="right" w:pos="8504"/>
        </w:tabs>
        <w:spacing w:after="0"/>
      </w:pPr>
    </w:p>
    <w:p w:rsidR="00FC41AC" w:rsidRDefault="00FE002B" w:rsidP="00FC41AC">
      <w:pPr>
        <w:tabs>
          <w:tab w:val="right" w:pos="8504"/>
        </w:tabs>
        <w:spacing w:after="0"/>
      </w:pPr>
      <w:r>
        <w:t>El S</w:t>
      </w:r>
      <w:bookmarkStart w:id="0" w:name="_GoBack"/>
      <w:bookmarkEnd w:id="0"/>
      <w:r w:rsidR="003316BC">
        <w:t xml:space="preserve">ecretario de Infraestructura, </w:t>
      </w:r>
      <w:proofErr w:type="spellStart"/>
      <w:r w:rsidR="003316BC">
        <w:t>Jhon</w:t>
      </w:r>
      <w:proofErr w:type="spellEnd"/>
      <w:r w:rsidR="003316BC">
        <w:t xml:space="preserve"> Fredy Burbano Pantoja, explicó que el proyecto fue priorizado por el alcalde, Harold Guerrero López, desde el inicio de su administración y recordó a la ciudadanía que el compromiso del mandatario local es concluir el mayor número de obras</w:t>
      </w:r>
      <w:r w:rsidR="00957D31">
        <w:t xml:space="preserve"> viables a través</w:t>
      </w:r>
      <w:r w:rsidR="003316BC">
        <w:t xml:space="preserve"> de cabildos. </w:t>
      </w:r>
    </w:p>
    <w:p w:rsidR="003316BC" w:rsidRDefault="003316BC" w:rsidP="00FC41AC">
      <w:pPr>
        <w:tabs>
          <w:tab w:val="right" w:pos="8504"/>
        </w:tabs>
        <w:spacing w:after="0"/>
      </w:pPr>
    </w:p>
    <w:p w:rsidR="003316BC" w:rsidRDefault="0001090C" w:rsidP="00FC41AC">
      <w:pPr>
        <w:tabs>
          <w:tab w:val="right" w:pos="8504"/>
        </w:tabs>
        <w:spacing w:after="0"/>
      </w:pPr>
      <w:r>
        <w:t>Entre los proyectos</w:t>
      </w:r>
      <w:r w:rsidR="00C36EBE">
        <w:t xml:space="preserve"> que ya se terminaron en el municipio se encuentra</w:t>
      </w:r>
      <w:r w:rsidR="003B1CB3">
        <w:t>n</w:t>
      </w:r>
      <w:r w:rsidR="00C36EBE">
        <w:t xml:space="preserve"> el polideportivo del barrio Violetas II</w:t>
      </w:r>
      <w:r w:rsidR="00EA690E">
        <w:t xml:space="preserve"> donde se hizo un cierre,</w:t>
      </w:r>
      <w:r w:rsidR="00747DB3">
        <w:t xml:space="preserve"> recuperación de la placa</w:t>
      </w:r>
      <w:r w:rsidR="003B1CB3">
        <w:t xml:space="preserve"> y</w:t>
      </w:r>
      <w:r w:rsidR="00EA690E">
        <w:t xml:space="preserve"> de un parque. </w:t>
      </w:r>
      <w:r w:rsidR="003B1CB3">
        <w:t xml:space="preserve">Así mismo la construcción de la zona deportiva de Alameda II </w:t>
      </w:r>
      <w:r w:rsidR="00DB0C86">
        <w:t>y el cierre</w:t>
      </w:r>
      <w:r w:rsidR="00AF0FB3">
        <w:t xml:space="preserve"> del polideportivo de </w:t>
      </w:r>
      <w:r w:rsidR="003B1CB3">
        <w:t>Fray Ezequiel Moreno.</w:t>
      </w:r>
    </w:p>
    <w:p w:rsidR="00957D31" w:rsidRPr="00FC41AC" w:rsidRDefault="00957D31" w:rsidP="00FC41AC">
      <w:pPr>
        <w:tabs>
          <w:tab w:val="right" w:pos="8504"/>
        </w:tabs>
        <w:spacing w:after="0"/>
      </w:pPr>
    </w:p>
    <w:p w:rsidR="00AF0FB3" w:rsidRDefault="00AF0FB3" w:rsidP="00AF0FB3">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521292" w:rsidRPr="00384900" w:rsidRDefault="00521292" w:rsidP="00AF0FB3">
      <w:pPr>
        <w:spacing w:after="0"/>
        <w:rPr>
          <w:rFonts w:cs="Tahoma"/>
          <w:b/>
          <w:sz w:val="18"/>
          <w:szCs w:val="18"/>
          <w:lang w:val="es-CO"/>
        </w:rPr>
      </w:pPr>
    </w:p>
    <w:p w:rsidR="00296AE3" w:rsidRPr="00AE055C" w:rsidRDefault="00AE055C" w:rsidP="00AE055C">
      <w:pPr>
        <w:tabs>
          <w:tab w:val="right" w:pos="8504"/>
        </w:tabs>
        <w:spacing w:after="0"/>
        <w:jc w:val="center"/>
        <w:rPr>
          <w:b/>
        </w:rPr>
      </w:pPr>
      <w:r w:rsidRPr="00AE055C">
        <w:rPr>
          <w:b/>
        </w:rPr>
        <w:t>INICIAN</w:t>
      </w:r>
      <w:r w:rsidR="00296AE3" w:rsidRPr="00AE055C">
        <w:rPr>
          <w:b/>
        </w:rPr>
        <w:t xml:space="preserve"> ACTIVIDADES DEL TALLER PARA MADRES CUIDADORAS</w:t>
      </w:r>
    </w:p>
    <w:p w:rsidR="00296AE3" w:rsidRPr="00AE055C" w:rsidRDefault="00296AE3" w:rsidP="00AE055C">
      <w:pPr>
        <w:tabs>
          <w:tab w:val="right" w:pos="8504"/>
        </w:tabs>
        <w:spacing w:after="0"/>
        <w:jc w:val="center"/>
        <w:rPr>
          <w:b/>
        </w:rPr>
      </w:pPr>
    </w:p>
    <w:p w:rsidR="00296AE3" w:rsidRDefault="00AE055C" w:rsidP="00296AE3">
      <w:pPr>
        <w:tabs>
          <w:tab w:val="right" w:pos="8504"/>
        </w:tabs>
        <w:spacing w:after="0"/>
      </w:pPr>
      <w:r>
        <w:t>La Secretarí</w:t>
      </w:r>
      <w:r w:rsidR="00296AE3">
        <w:t>a</w:t>
      </w:r>
      <w:r>
        <w:t>s</w:t>
      </w:r>
      <w:r w:rsidR="00296AE3">
        <w:t xml:space="preserve"> de Bienestar Social y Desarrollo Económico, </w:t>
      </w:r>
      <w:r>
        <w:t>i</w:t>
      </w:r>
      <w:r w:rsidR="00296AE3">
        <w:t>nforman a la</w:t>
      </w:r>
      <w:r>
        <w:t>s</w:t>
      </w:r>
      <w:r w:rsidR="00296AE3">
        <w:t xml:space="preserve"> </w:t>
      </w:r>
      <w:r>
        <w:t>madres cuidadoras de personas con discapacidad, inscritas e</w:t>
      </w:r>
      <w:r w:rsidR="00296AE3">
        <w:t xml:space="preserve">n el taller de manicure y </w:t>
      </w:r>
      <w:proofErr w:type="spellStart"/>
      <w:r w:rsidR="00296AE3">
        <w:t>pedicure</w:t>
      </w:r>
      <w:proofErr w:type="spellEnd"/>
      <w:r>
        <w:t xml:space="preserve">, </w:t>
      </w:r>
      <w:r w:rsidR="00296AE3">
        <w:t xml:space="preserve">que este viernes 6 de septiembre a partir de las 8:00 </w:t>
      </w:r>
      <w:r>
        <w:t xml:space="preserve">de la mañana, </w:t>
      </w:r>
      <w:r w:rsidR="00296AE3">
        <w:t>inici</w:t>
      </w:r>
      <w:r>
        <w:t xml:space="preserve">an </w:t>
      </w:r>
      <w:r w:rsidR="00296AE3">
        <w:t xml:space="preserve">las actividades de formación </w:t>
      </w:r>
      <w:r>
        <w:t xml:space="preserve">de estos cursos </w:t>
      </w:r>
      <w:r w:rsidR="00296AE3">
        <w:t>en las instalaciones de la Escuela de Artes y Oficios.</w:t>
      </w:r>
      <w:r>
        <w:t xml:space="preserve"> Esta iniciativa </w:t>
      </w:r>
      <w:r w:rsidR="00296AE3">
        <w:t xml:space="preserve">priorizó a 50 personas, </w:t>
      </w:r>
      <w:r>
        <w:t xml:space="preserve">las cuales </w:t>
      </w:r>
      <w:r w:rsidR="00296AE3">
        <w:t xml:space="preserve">recibirán </w:t>
      </w:r>
      <w:r>
        <w:t>lo</w:t>
      </w:r>
      <w:r w:rsidR="00296AE3">
        <w:t xml:space="preserve">s materiales requeridos </w:t>
      </w:r>
      <w:r>
        <w:t>para su proceso de capacitación</w:t>
      </w:r>
      <w:r w:rsidR="00296AE3">
        <w:t>, así como el inicio de su proyecto productivo.</w:t>
      </w:r>
    </w:p>
    <w:p w:rsidR="00296AE3" w:rsidRDefault="00296AE3" w:rsidP="00296AE3">
      <w:pPr>
        <w:tabs>
          <w:tab w:val="right" w:pos="8504"/>
        </w:tabs>
        <w:spacing w:after="0"/>
      </w:pPr>
    </w:p>
    <w:p w:rsidR="00296AE3" w:rsidRDefault="00296AE3" w:rsidP="00296AE3">
      <w:pPr>
        <w:tabs>
          <w:tab w:val="right" w:pos="8504"/>
        </w:tabs>
        <w:spacing w:after="0"/>
      </w:pPr>
      <w:r>
        <w:t>Cabe dest</w:t>
      </w:r>
      <w:r w:rsidR="00837703">
        <w:t>acar que el</w:t>
      </w:r>
      <w:r>
        <w:t xml:space="preserve"> taller está enmarcado dentro de las actividades que buscan garantizar el ejercicio de los derechos de las personas con discapacidad y generar ingresos que les permitan seguir al cuidado de sus hijos con discapacidad severa.</w:t>
      </w:r>
    </w:p>
    <w:p w:rsidR="00296AE3" w:rsidRDefault="00296AE3" w:rsidP="00296AE3">
      <w:pPr>
        <w:tabs>
          <w:tab w:val="right" w:pos="8504"/>
        </w:tabs>
        <w:spacing w:after="0"/>
      </w:pPr>
    </w:p>
    <w:p w:rsidR="009F7A28" w:rsidRPr="00384900" w:rsidRDefault="009F7A28" w:rsidP="009F7A28">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296AE3" w:rsidRDefault="00296AE3" w:rsidP="00296AE3">
      <w:pPr>
        <w:tabs>
          <w:tab w:val="right" w:pos="8504"/>
        </w:tabs>
        <w:spacing w:after="0"/>
      </w:pPr>
    </w:p>
    <w:p w:rsidR="00296AE3" w:rsidRPr="009F7A28" w:rsidRDefault="00296AE3" w:rsidP="009F7A28">
      <w:pPr>
        <w:tabs>
          <w:tab w:val="right" w:pos="8504"/>
        </w:tabs>
        <w:spacing w:after="0"/>
        <w:jc w:val="center"/>
        <w:rPr>
          <w:b/>
        </w:rPr>
      </w:pPr>
      <w:r w:rsidRPr="009F7A28">
        <w:rPr>
          <w:b/>
        </w:rPr>
        <w:t xml:space="preserve">VISITA A </w:t>
      </w:r>
      <w:r w:rsidR="009F7A28" w:rsidRPr="009F7A28">
        <w:rPr>
          <w:b/>
        </w:rPr>
        <w:t xml:space="preserve">PASTO </w:t>
      </w:r>
      <w:r w:rsidRPr="009F7A28">
        <w:rPr>
          <w:b/>
        </w:rPr>
        <w:t xml:space="preserve">EL DIRECTOR </w:t>
      </w:r>
      <w:r w:rsidR="009F7A28" w:rsidRPr="009F7A28">
        <w:rPr>
          <w:b/>
        </w:rPr>
        <w:t>‘</w:t>
      </w:r>
      <w:r w:rsidRPr="009F7A28">
        <w:rPr>
          <w:b/>
        </w:rPr>
        <w:t>PAIS DEL CONSEJO NORUEGO</w:t>
      </w:r>
      <w:r w:rsidR="009F7A28" w:rsidRPr="009F7A28">
        <w:rPr>
          <w:b/>
        </w:rPr>
        <w:t>’</w:t>
      </w:r>
    </w:p>
    <w:p w:rsidR="00296AE3" w:rsidRDefault="00296AE3" w:rsidP="00296AE3">
      <w:pPr>
        <w:tabs>
          <w:tab w:val="right" w:pos="8504"/>
        </w:tabs>
        <w:spacing w:after="0"/>
      </w:pPr>
    </w:p>
    <w:p w:rsidR="00397BB6" w:rsidRDefault="000202C5" w:rsidP="00296AE3">
      <w:pPr>
        <w:tabs>
          <w:tab w:val="right" w:pos="8504"/>
        </w:tabs>
        <w:spacing w:after="0"/>
      </w:pPr>
      <w:r>
        <w:t>E</w:t>
      </w:r>
      <w:r w:rsidR="00296AE3">
        <w:t>l Director País del Consejo Noruego</w:t>
      </w:r>
      <w:r>
        <w:t>,</w:t>
      </w:r>
      <w:r w:rsidR="00296AE3">
        <w:t xml:space="preserve"> Christian </w:t>
      </w:r>
      <w:proofErr w:type="spellStart"/>
      <w:r w:rsidR="00296AE3">
        <w:t>Visnes</w:t>
      </w:r>
      <w:proofErr w:type="spellEnd"/>
      <w:r w:rsidR="00296AE3">
        <w:t>,</w:t>
      </w:r>
      <w:r>
        <w:t xml:space="preserve"> de vis</w:t>
      </w:r>
      <w:r w:rsidR="00021F63">
        <w:t>i</w:t>
      </w:r>
      <w:r>
        <w:t>ta en Pasto, realizó un</w:t>
      </w:r>
      <w:r w:rsidR="00296AE3">
        <w:t xml:space="preserve"> recorrido por las instalaciones de la Unidad de Atención y Orientación a población desplazada y víctima del conflicto arm</w:t>
      </w:r>
      <w:r>
        <w:t xml:space="preserve">ado UAO, suscrita a la Secretaría de Gobierno del Municipio, con </w:t>
      </w:r>
      <w:r w:rsidR="00296AE3">
        <w:t xml:space="preserve">el objetivo </w:t>
      </w:r>
      <w:r>
        <w:t xml:space="preserve">de verificar y </w:t>
      </w:r>
      <w:r w:rsidR="00296AE3">
        <w:t xml:space="preserve">evaluar la labor que se viene realizando </w:t>
      </w:r>
      <w:r>
        <w:t xml:space="preserve">en el cumplimento de la Ley </w:t>
      </w:r>
      <w:r w:rsidR="00296AE3">
        <w:t>1448.</w:t>
      </w:r>
      <w:r w:rsidR="00B70125">
        <w:t xml:space="preserve"> </w:t>
      </w:r>
      <w:r>
        <w:t>La UAO presentó</w:t>
      </w:r>
      <w:r w:rsidR="00296AE3">
        <w:t xml:space="preserve"> la ruta interna establecida para la </w:t>
      </w:r>
      <w:r w:rsidR="00296AE3">
        <w:lastRenderedPageBreak/>
        <w:t>atención a las víctimas del conflicto armado, así como los programas y proyectos desarrollados por parte d</w:t>
      </w:r>
      <w:r>
        <w:t>e</w:t>
      </w:r>
      <w:r w:rsidR="00296AE3">
        <w:t>l muni</w:t>
      </w:r>
      <w:r>
        <w:t xml:space="preserve">cipio. </w:t>
      </w:r>
    </w:p>
    <w:p w:rsidR="00397BB6" w:rsidRDefault="00397BB6" w:rsidP="00296AE3">
      <w:pPr>
        <w:tabs>
          <w:tab w:val="right" w:pos="8504"/>
        </w:tabs>
        <w:spacing w:after="0"/>
      </w:pPr>
    </w:p>
    <w:p w:rsidR="00296AE3" w:rsidRDefault="00296AE3" w:rsidP="00296AE3">
      <w:pPr>
        <w:tabs>
          <w:tab w:val="right" w:pos="8504"/>
        </w:tabs>
        <w:spacing w:after="0"/>
      </w:pPr>
      <w:r>
        <w:t xml:space="preserve">El </w:t>
      </w:r>
      <w:r w:rsidR="000202C5">
        <w:t xml:space="preserve">representante internacional </w:t>
      </w:r>
      <w:r>
        <w:t>manifestó</w:t>
      </w:r>
      <w:r w:rsidR="000202C5">
        <w:t xml:space="preserve"> que </w:t>
      </w:r>
      <w:r w:rsidR="00397BB6">
        <w:t xml:space="preserve">el Consejo Noruego para Refugiados viene apoyando el fortalecimiento institucional y el proceso de  restitución de tierras en el corregimiento de Santa Barbará, a la vez que recalcó que </w:t>
      </w:r>
      <w:r w:rsidR="000202C5">
        <w:t>l</w:t>
      </w:r>
      <w:r>
        <w:t xml:space="preserve">a institución adelanta un apoyo en el acceso a la justicia para las víctimas del conflicto, con el </w:t>
      </w:r>
      <w:r w:rsidR="000202C5">
        <w:t>fin de que esta población pueda</w:t>
      </w:r>
      <w:r>
        <w:t xml:space="preserve"> hacer uso de sus derechos, actividad que es articulada con las autoridades de los munic</w:t>
      </w:r>
      <w:r w:rsidR="00397BB6">
        <w:t xml:space="preserve">ipios. </w:t>
      </w:r>
    </w:p>
    <w:p w:rsidR="00B25130" w:rsidRDefault="00B25130" w:rsidP="00296AE3">
      <w:pPr>
        <w:tabs>
          <w:tab w:val="right" w:pos="8504"/>
        </w:tabs>
        <w:spacing w:after="0"/>
      </w:pPr>
    </w:p>
    <w:p w:rsidR="0037592A" w:rsidRDefault="0037592A" w:rsidP="0037592A">
      <w:pPr>
        <w:tabs>
          <w:tab w:val="right" w:pos="8504"/>
        </w:tabs>
        <w:spacing w:after="0"/>
        <w:ind w:left="8504" w:hanging="8504"/>
        <w:rPr>
          <w:rFonts w:cs="Tahoma"/>
          <w:b/>
          <w:sz w:val="18"/>
          <w:szCs w:val="18"/>
        </w:rPr>
      </w:pPr>
      <w:r>
        <w:rPr>
          <w:rFonts w:cs="Tahoma"/>
          <w:b/>
          <w:sz w:val="18"/>
          <w:szCs w:val="18"/>
        </w:rPr>
        <w:t xml:space="preserve">Contacto: </w:t>
      </w:r>
      <w:r w:rsidRPr="00DB0807">
        <w:rPr>
          <w:rFonts w:cs="Tahoma"/>
          <w:b/>
          <w:sz w:val="18"/>
          <w:szCs w:val="18"/>
        </w:rPr>
        <w:t>Directora UAO - Alcaldía de Pasto</w:t>
      </w:r>
      <w:r>
        <w:rPr>
          <w:rFonts w:cs="Tahoma"/>
          <w:b/>
          <w:sz w:val="18"/>
          <w:szCs w:val="18"/>
        </w:rPr>
        <w:t xml:space="preserve">, </w:t>
      </w:r>
      <w:r w:rsidRPr="00DB0807">
        <w:rPr>
          <w:rFonts w:cs="Tahoma"/>
          <w:b/>
          <w:sz w:val="18"/>
          <w:szCs w:val="18"/>
        </w:rPr>
        <w:t>Katherine Zamudio</w:t>
      </w:r>
      <w:r>
        <w:rPr>
          <w:rFonts w:cs="Tahoma"/>
          <w:b/>
          <w:sz w:val="18"/>
          <w:szCs w:val="18"/>
        </w:rPr>
        <w:t xml:space="preserve">. </w:t>
      </w:r>
      <w:r w:rsidRPr="00DB0807">
        <w:rPr>
          <w:rFonts w:cs="Tahoma"/>
          <w:b/>
          <w:sz w:val="18"/>
          <w:szCs w:val="18"/>
        </w:rPr>
        <w:t>Celular: 3017651568</w:t>
      </w:r>
    </w:p>
    <w:p w:rsidR="000202C5" w:rsidRDefault="000202C5" w:rsidP="00296AE3">
      <w:pPr>
        <w:tabs>
          <w:tab w:val="right" w:pos="8504"/>
        </w:tabs>
        <w:spacing w:after="0"/>
      </w:pPr>
    </w:p>
    <w:p w:rsidR="00FA6090" w:rsidRDefault="00FA6090" w:rsidP="00555258">
      <w:pPr>
        <w:tabs>
          <w:tab w:val="right" w:pos="8504"/>
        </w:tabs>
        <w:spacing w:after="0"/>
        <w:jc w:val="center"/>
        <w:rPr>
          <w:b/>
        </w:rPr>
      </w:pPr>
      <w:r>
        <w:rPr>
          <w:b/>
        </w:rPr>
        <w:t xml:space="preserve">CORPOCARNAVAL REANUDA PROCESO DE ACREDITACIÓN </w:t>
      </w:r>
    </w:p>
    <w:p w:rsidR="00FA6090" w:rsidRPr="00555258" w:rsidRDefault="00FA6090" w:rsidP="00555258">
      <w:pPr>
        <w:tabs>
          <w:tab w:val="right" w:pos="8504"/>
        </w:tabs>
        <w:spacing w:after="0"/>
        <w:jc w:val="center"/>
        <w:rPr>
          <w:b/>
        </w:rPr>
      </w:pPr>
    </w:p>
    <w:p w:rsidR="001A4D69" w:rsidRDefault="00FA6090" w:rsidP="001A4D69">
      <w:pPr>
        <w:tabs>
          <w:tab w:val="right" w:pos="8504"/>
        </w:tabs>
        <w:spacing w:after="0"/>
        <w:rPr>
          <w:lang w:val="es-ES"/>
        </w:rPr>
      </w:pPr>
      <w:r w:rsidRPr="00FA6090">
        <w:rPr>
          <w:lang w:val="es-ES"/>
        </w:rPr>
        <w:t xml:space="preserve">El comité de Cultura de </w:t>
      </w:r>
      <w:proofErr w:type="spellStart"/>
      <w:r w:rsidRPr="00FA6090">
        <w:rPr>
          <w:lang w:val="es-ES"/>
        </w:rPr>
        <w:t>Corpocarnaval</w:t>
      </w:r>
      <w:proofErr w:type="spellEnd"/>
      <w:r w:rsidRPr="00FA6090">
        <w:rPr>
          <w:lang w:val="es-ES"/>
        </w:rPr>
        <w:t xml:space="preserve"> informa, que se reanuda el proceso de acreditación</w:t>
      </w:r>
      <w:r>
        <w:rPr>
          <w:lang w:val="es-ES"/>
        </w:rPr>
        <w:t xml:space="preserve">. </w:t>
      </w:r>
      <w:r w:rsidR="00636673">
        <w:rPr>
          <w:lang w:val="es-ES"/>
        </w:rPr>
        <w:t>Las fechas de entrega para cada modalidad varían por lo que es importante que los</w:t>
      </w:r>
      <w:r w:rsidR="00F00912">
        <w:rPr>
          <w:lang w:val="es-ES"/>
        </w:rPr>
        <w:t xml:space="preserve"> artistas, cultores y demás participantes se informen sobre la recepción de documentos en las oficinas de la corporació</w:t>
      </w:r>
      <w:r w:rsidR="00FE002B">
        <w:rPr>
          <w:lang w:val="es-ES"/>
        </w:rPr>
        <w:t xml:space="preserve">n o en los teléfonos: 7223712 – </w:t>
      </w:r>
      <w:r w:rsidR="00F00912">
        <w:rPr>
          <w:lang w:val="es-ES"/>
        </w:rPr>
        <w:t>7228082 o en el celular:</w:t>
      </w:r>
      <w:r w:rsidR="005E7AF8">
        <w:rPr>
          <w:lang w:val="es-ES"/>
        </w:rPr>
        <w:t xml:space="preserve"> 3012605467 o a través de la página web </w:t>
      </w:r>
      <w:hyperlink r:id="rId13" w:history="1">
        <w:r w:rsidR="005E7AF8" w:rsidRPr="002633CD">
          <w:rPr>
            <w:rStyle w:val="Hipervnculo"/>
            <w:lang w:val="es-ES"/>
          </w:rPr>
          <w:t>www.carnavaldepasto.org</w:t>
        </w:r>
      </w:hyperlink>
      <w:r w:rsidR="005E7AF8">
        <w:rPr>
          <w:lang w:val="es-ES"/>
        </w:rPr>
        <w:t xml:space="preserve"> </w:t>
      </w:r>
    </w:p>
    <w:p w:rsidR="00B25130" w:rsidRDefault="00B25130" w:rsidP="001A4D69">
      <w:pPr>
        <w:tabs>
          <w:tab w:val="right" w:pos="8504"/>
        </w:tabs>
        <w:spacing w:after="0"/>
        <w:rPr>
          <w:lang w:val="es-ES"/>
        </w:rPr>
      </w:pPr>
    </w:p>
    <w:p w:rsidR="00C43B8B" w:rsidRPr="00384900" w:rsidRDefault="00C43B8B" w:rsidP="00C43B8B">
      <w:pPr>
        <w:spacing w:after="0"/>
        <w:rPr>
          <w:rFonts w:cs="Tahoma"/>
          <w:b/>
          <w:sz w:val="18"/>
          <w:szCs w:val="18"/>
        </w:rPr>
      </w:pPr>
      <w:r w:rsidRPr="00384900">
        <w:rPr>
          <w:rFonts w:cs="Tahoma"/>
          <w:b/>
          <w:sz w:val="18"/>
          <w:szCs w:val="18"/>
        </w:rPr>
        <w:t xml:space="preserve">Contacto: Gerente </w:t>
      </w:r>
      <w:proofErr w:type="spellStart"/>
      <w:r w:rsidRPr="00384900">
        <w:rPr>
          <w:rFonts w:cs="Tahoma"/>
          <w:b/>
          <w:sz w:val="18"/>
          <w:szCs w:val="18"/>
        </w:rPr>
        <w:t>Corpocarnaval</w:t>
      </w:r>
      <w:proofErr w:type="spellEnd"/>
      <w:r w:rsidRPr="00384900">
        <w:rPr>
          <w:rFonts w:cs="Tahoma"/>
          <w:b/>
          <w:sz w:val="18"/>
          <w:szCs w:val="18"/>
        </w:rPr>
        <w:t xml:space="preserve">, </w:t>
      </w:r>
      <w:proofErr w:type="spellStart"/>
      <w:r w:rsidRPr="00384900">
        <w:rPr>
          <w:rFonts w:cs="Tahoma"/>
          <w:b/>
          <w:sz w:val="18"/>
          <w:szCs w:val="18"/>
        </w:rPr>
        <w:t>Guisella</w:t>
      </w:r>
      <w:proofErr w:type="spellEnd"/>
      <w:r w:rsidRPr="00384900">
        <w:rPr>
          <w:rFonts w:cs="Tahoma"/>
          <w:b/>
          <w:sz w:val="18"/>
          <w:szCs w:val="18"/>
        </w:rPr>
        <w:t xml:space="preserve"> Checa Coral. Teléfono: 7223712 – 7228082</w:t>
      </w:r>
    </w:p>
    <w:p w:rsidR="00636E55" w:rsidRDefault="00636E55" w:rsidP="001A4D69">
      <w:pPr>
        <w:tabs>
          <w:tab w:val="right" w:pos="8504"/>
        </w:tabs>
        <w:spacing w:after="0"/>
        <w:rPr>
          <w:lang w:val="es-ES"/>
        </w:rPr>
      </w:pPr>
    </w:p>
    <w:p w:rsidR="005E7AF8" w:rsidRDefault="005E7AF8" w:rsidP="00FC41AC">
      <w:pPr>
        <w:tabs>
          <w:tab w:val="right" w:pos="8504"/>
        </w:tabs>
        <w:spacing w:after="0"/>
        <w:jc w:val="center"/>
        <w:rPr>
          <w:b/>
        </w:rPr>
      </w:pPr>
      <w:r>
        <w:rPr>
          <w:b/>
        </w:rPr>
        <w:t xml:space="preserve">PREMIACIÓN </w:t>
      </w:r>
      <w:r w:rsidR="00E67320">
        <w:rPr>
          <w:b/>
        </w:rPr>
        <w:t xml:space="preserve">PRIMER CONCURSO </w:t>
      </w:r>
      <w:r>
        <w:rPr>
          <w:b/>
        </w:rPr>
        <w:t xml:space="preserve">INTERNACIONAL DE TRÍOS </w:t>
      </w:r>
    </w:p>
    <w:p w:rsidR="005E7AF8" w:rsidRDefault="005E7AF8" w:rsidP="00FC41AC">
      <w:pPr>
        <w:tabs>
          <w:tab w:val="right" w:pos="8504"/>
        </w:tabs>
        <w:spacing w:after="0"/>
        <w:jc w:val="center"/>
        <w:rPr>
          <w:b/>
        </w:rPr>
      </w:pPr>
    </w:p>
    <w:p w:rsidR="005E7AF8" w:rsidRDefault="00E67320" w:rsidP="002C79F7">
      <w:pPr>
        <w:tabs>
          <w:tab w:val="right" w:pos="8504"/>
        </w:tabs>
        <w:spacing w:after="0"/>
      </w:pPr>
      <w:r>
        <w:t xml:space="preserve">Este viernes 06 de septiembre desde las 6:00 de la tarde en el Concejo Municipal, se realizará la premiación </w:t>
      </w:r>
      <w:r w:rsidR="001F587C">
        <w:t>del Primer Concurso Internacional de Tríos.</w:t>
      </w:r>
      <w:r w:rsidR="002074C0">
        <w:t xml:space="preserve"> </w:t>
      </w:r>
      <w:r w:rsidR="00C237B7">
        <w:t xml:space="preserve">El secretario de Cultura, Álvaro José </w:t>
      </w:r>
      <w:proofErr w:type="spellStart"/>
      <w:r w:rsidR="00C237B7">
        <w:t>Gomezjurado</w:t>
      </w:r>
      <w:proofErr w:type="spellEnd"/>
      <w:r w:rsidR="00C237B7">
        <w:t xml:space="preserve">, informó que se entregarán premios por el orden de los 30 millones de pesos distribuidos en las diferentes categorías participantes. </w:t>
      </w:r>
      <w:r w:rsidR="002074C0">
        <w:t>Se invita a la comunidad en general a participar de este evento cultural</w:t>
      </w:r>
      <w:r w:rsidR="002C79F7">
        <w:t xml:space="preserve"> que resalta el talento musical de Nariño y del Suroccidente colombiano.</w:t>
      </w:r>
    </w:p>
    <w:p w:rsidR="00BC6505" w:rsidRDefault="00BC6505" w:rsidP="002C79F7">
      <w:pPr>
        <w:tabs>
          <w:tab w:val="right" w:pos="8504"/>
        </w:tabs>
        <w:spacing w:after="0"/>
      </w:pPr>
    </w:p>
    <w:p w:rsidR="005C4E0E" w:rsidRPr="00384900" w:rsidRDefault="005C4E0E" w:rsidP="005C4E0E">
      <w:pPr>
        <w:spacing w:after="0"/>
        <w:rPr>
          <w:rFonts w:cs="Tahoma"/>
          <w:b/>
          <w:sz w:val="18"/>
          <w:szCs w:val="18"/>
        </w:rPr>
      </w:pPr>
      <w:r w:rsidRPr="00384900">
        <w:rPr>
          <w:rFonts w:cs="Tahoma"/>
          <w:b/>
          <w:sz w:val="18"/>
          <w:szCs w:val="18"/>
        </w:rPr>
        <w:t xml:space="preserve">Contacto: Secretario de Cultura, Álvaro José </w:t>
      </w:r>
      <w:proofErr w:type="spellStart"/>
      <w:r w:rsidRPr="00384900">
        <w:rPr>
          <w:rFonts w:cs="Tahoma"/>
          <w:b/>
          <w:sz w:val="18"/>
          <w:szCs w:val="18"/>
        </w:rPr>
        <w:t>Gomezjurado</w:t>
      </w:r>
      <w:proofErr w:type="spellEnd"/>
      <w:r w:rsidRPr="00384900">
        <w:rPr>
          <w:rFonts w:cs="Tahoma"/>
          <w:b/>
          <w:sz w:val="18"/>
          <w:szCs w:val="18"/>
        </w:rPr>
        <w:t>. Celular: 3016998027</w:t>
      </w:r>
    </w:p>
    <w:p w:rsidR="005E7AF8" w:rsidRDefault="005E7AF8" w:rsidP="00FC41AC">
      <w:pPr>
        <w:tabs>
          <w:tab w:val="right" w:pos="8504"/>
        </w:tabs>
        <w:spacing w:after="0"/>
        <w:jc w:val="center"/>
        <w:rPr>
          <w:b/>
        </w:rPr>
      </w:pPr>
    </w:p>
    <w:p w:rsidR="002F1C95" w:rsidRDefault="00C5183D" w:rsidP="00FC41AC">
      <w:pPr>
        <w:tabs>
          <w:tab w:val="right" w:pos="8504"/>
        </w:tabs>
        <w:spacing w:after="0"/>
        <w:jc w:val="center"/>
        <w:rPr>
          <w:b/>
        </w:rPr>
      </w:pPr>
      <w:r>
        <w:rPr>
          <w:b/>
        </w:rPr>
        <w:t>AVANZA SOCIALIZACIÓN DE PROYECTO DE CONEXIONES INTRADOMICILIARIAS</w:t>
      </w:r>
    </w:p>
    <w:p w:rsidR="002F1C95" w:rsidRDefault="002F1C95" w:rsidP="00FC41AC">
      <w:pPr>
        <w:tabs>
          <w:tab w:val="right" w:pos="8504"/>
        </w:tabs>
        <w:spacing w:after="0"/>
        <w:jc w:val="center"/>
        <w:rPr>
          <w:b/>
        </w:rPr>
      </w:pPr>
    </w:p>
    <w:p w:rsidR="002F1C95" w:rsidRDefault="002F1C95" w:rsidP="002F1C95">
      <w:pPr>
        <w:tabs>
          <w:tab w:val="right" w:pos="8504"/>
        </w:tabs>
        <w:spacing w:after="0"/>
      </w:pPr>
      <w:r>
        <w:t xml:space="preserve">La Administración Municipal por intermedio de </w:t>
      </w:r>
      <w:proofErr w:type="spellStart"/>
      <w:r>
        <w:t>Invipasto</w:t>
      </w:r>
      <w:proofErr w:type="spellEnd"/>
      <w:r>
        <w:t xml:space="preserve">, </w:t>
      </w:r>
      <w:r w:rsidR="00A35A18">
        <w:t>a</w:t>
      </w:r>
      <w:r>
        <w:t xml:space="preserve">vanza con el proyecto denominado conexiones </w:t>
      </w:r>
      <w:proofErr w:type="spellStart"/>
      <w:r>
        <w:t>intradomiciliarias</w:t>
      </w:r>
      <w:proofErr w:type="spellEnd"/>
      <w:r>
        <w:t xml:space="preserve"> mediante el cual se instalarán elementos como ducha</w:t>
      </w:r>
      <w:r w:rsidR="00A35A18">
        <w:t>s</w:t>
      </w:r>
      <w:r>
        <w:t>, sanitar</w:t>
      </w:r>
      <w:r w:rsidR="000D4E3F">
        <w:t>i</w:t>
      </w:r>
      <w:r>
        <w:t xml:space="preserve">os, lavaplatos y lavaderos en hogares de </w:t>
      </w:r>
      <w:r w:rsidR="00A35A18">
        <w:t>població</w:t>
      </w:r>
      <w:r>
        <w:t>n vulnerable o desplazada.</w:t>
      </w:r>
      <w:r w:rsidR="00A35A18">
        <w:t xml:space="preserve"> La </w:t>
      </w:r>
      <w:r>
        <w:t xml:space="preserve">comunidad del </w:t>
      </w:r>
      <w:r w:rsidR="00A35A18">
        <w:t xml:space="preserve">barrio Juan XXIII y </w:t>
      </w:r>
      <w:proofErr w:type="spellStart"/>
      <w:r w:rsidR="00A35A18">
        <w:t>Jaunoy</w:t>
      </w:r>
      <w:proofErr w:type="spellEnd"/>
      <w:r w:rsidR="00A35A18">
        <w:t xml:space="preserve"> B</w:t>
      </w:r>
      <w:r>
        <w:t>ajo</w:t>
      </w:r>
      <w:r w:rsidR="00A35A18">
        <w:t>,</w:t>
      </w:r>
      <w:r>
        <w:t xml:space="preserve"> </w:t>
      </w:r>
      <w:r w:rsidR="00A35A18">
        <w:t>c</w:t>
      </w:r>
      <w:r>
        <w:t xml:space="preserve">onoció </w:t>
      </w:r>
      <w:r w:rsidR="00A35A18">
        <w:t xml:space="preserve">el proyecto que </w:t>
      </w:r>
      <w:r>
        <w:t>estará a cargo de la firma contratista CONIDRA.</w:t>
      </w:r>
    </w:p>
    <w:p w:rsidR="00A35A18" w:rsidRDefault="00A35A18" w:rsidP="002F1C95">
      <w:pPr>
        <w:tabs>
          <w:tab w:val="right" w:pos="8504"/>
        </w:tabs>
        <w:spacing w:after="0"/>
      </w:pPr>
    </w:p>
    <w:p w:rsidR="002F1C95" w:rsidRDefault="002F1C95" w:rsidP="002F1C95">
      <w:pPr>
        <w:tabs>
          <w:tab w:val="right" w:pos="8504"/>
        </w:tabs>
        <w:spacing w:after="0"/>
      </w:pPr>
      <w:r>
        <w:lastRenderedPageBreak/>
        <w:t xml:space="preserve">La trabajadora social de </w:t>
      </w:r>
      <w:proofErr w:type="spellStart"/>
      <w:r>
        <w:t>Invipasto</w:t>
      </w:r>
      <w:proofErr w:type="spellEnd"/>
      <w:r>
        <w:t xml:space="preserve">, </w:t>
      </w:r>
      <w:r w:rsidR="00A35A18">
        <w:t>Mónica</w:t>
      </w:r>
      <w:r>
        <w:t xml:space="preserve"> Coral, indicó que el proceso de socialización se ha cumplido en los barrios: Fundadores, Caicedo</w:t>
      </w:r>
      <w:r w:rsidR="00A35A18">
        <w:t>,</w:t>
      </w:r>
      <w:r>
        <w:t xml:space="preserve"> S</w:t>
      </w:r>
      <w:r w:rsidR="00A35A18">
        <w:t>an</w:t>
      </w:r>
      <w:r>
        <w:t>ta Clara, El Pilar, 12 de Octub</w:t>
      </w:r>
      <w:r w:rsidR="00A35A18">
        <w:t xml:space="preserve">re, Las Palmas, La Cruz, Juan XXIII </w:t>
      </w:r>
      <w:proofErr w:type="spellStart"/>
      <w:r w:rsidR="00A35A18">
        <w:t>Juanoy</w:t>
      </w:r>
      <w:proofErr w:type="spellEnd"/>
      <w:r w:rsidR="00A35A18">
        <w:t xml:space="preserve"> Bajo y </w:t>
      </w:r>
      <w:proofErr w:type="spellStart"/>
      <w:r>
        <w:t>Cantarana</w:t>
      </w:r>
      <w:proofErr w:type="spellEnd"/>
      <w:r>
        <w:t>, que hacen parte de los 24 barrios priorizados</w:t>
      </w:r>
      <w:r w:rsidR="00A35A18">
        <w:t xml:space="preserve"> en Pasto</w:t>
      </w:r>
      <w:r>
        <w:t xml:space="preserve"> para el proyecto. </w:t>
      </w:r>
    </w:p>
    <w:p w:rsidR="00A35A18" w:rsidRDefault="00A35A18" w:rsidP="002F1C95">
      <w:pPr>
        <w:tabs>
          <w:tab w:val="right" w:pos="8504"/>
        </w:tabs>
        <w:spacing w:after="0"/>
      </w:pPr>
    </w:p>
    <w:p w:rsidR="002F1C95" w:rsidRDefault="002F1C95" w:rsidP="002F1C95">
      <w:pPr>
        <w:tabs>
          <w:tab w:val="right" w:pos="8504"/>
        </w:tabs>
        <w:spacing w:after="0"/>
      </w:pPr>
      <w:r>
        <w:t xml:space="preserve">Por su parte la Jefe de la oficina de Participación Ciudadana de la </w:t>
      </w:r>
      <w:r w:rsidR="00C67CF5">
        <w:t>Personería</w:t>
      </w:r>
      <w:r>
        <w:t xml:space="preserve"> Municipal</w:t>
      </w:r>
      <w:r w:rsidR="00C67CF5">
        <w:t>,</w:t>
      </w:r>
      <w:r>
        <w:t xml:space="preserve"> Patricia </w:t>
      </w:r>
      <w:r w:rsidR="00C67CF5">
        <w:t>Báez</w:t>
      </w:r>
      <w:r>
        <w:t xml:space="preserve"> </w:t>
      </w:r>
      <w:proofErr w:type="spellStart"/>
      <w:r>
        <w:t>Insuasty</w:t>
      </w:r>
      <w:proofErr w:type="spellEnd"/>
      <w:r>
        <w:t>, indicó que conjuntamente con la socialización del proyecto se conforma</w:t>
      </w:r>
      <w:r w:rsidR="00C67CF5">
        <w:t>n los</w:t>
      </w:r>
      <w:r>
        <w:t xml:space="preserve"> comité</w:t>
      </w:r>
      <w:r w:rsidR="00C67CF5">
        <w:t>s</w:t>
      </w:r>
      <w:r>
        <w:t xml:space="preserve"> veedor</w:t>
      </w:r>
      <w:r w:rsidR="00C67CF5">
        <w:t>es</w:t>
      </w:r>
      <w:r>
        <w:t xml:space="preserve"> ciudadano</w:t>
      </w:r>
      <w:r w:rsidR="00C67CF5">
        <w:t>s</w:t>
      </w:r>
      <w:r>
        <w:t xml:space="preserve"> de cada sector. </w:t>
      </w:r>
      <w:r w:rsidR="00C67CF5">
        <w:t xml:space="preserve"> A su vez e</w:t>
      </w:r>
      <w:r>
        <w:t>l Presidente del barrio</w:t>
      </w:r>
      <w:r w:rsidR="00C67CF5">
        <w:t xml:space="preserve"> </w:t>
      </w:r>
      <w:r>
        <w:t xml:space="preserve">Juan </w:t>
      </w:r>
      <w:r w:rsidR="00C67CF5">
        <w:t>XXIII, José Benjamín Cucas, agradeció</w:t>
      </w:r>
      <w:r>
        <w:t xml:space="preserve"> la</w:t>
      </w:r>
      <w:r w:rsidR="00C67CF5">
        <w:t xml:space="preserve"> gestión de</w:t>
      </w:r>
      <w:r w:rsidR="00FE1D42">
        <w:t>l proyecto por parte de</w:t>
      </w:r>
      <w:r w:rsidR="00C67CF5">
        <w:t xml:space="preserve"> la Alcaldí</w:t>
      </w:r>
      <w:r>
        <w:t xml:space="preserve">a de Pasto, </w:t>
      </w:r>
      <w:proofErr w:type="spellStart"/>
      <w:r>
        <w:t>Empopasto</w:t>
      </w:r>
      <w:proofErr w:type="spellEnd"/>
      <w:r>
        <w:t xml:space="preserve"> e </w:t>
      </w:r>
      <w:proofErr w:type="spellStart"/>
      <w:r>
        <w:t>Invipasto</w:t>
      </w:r>
      <w:proofErr w:type="spellEnd"/>
      <w:r>
        <w:t xml:space="preserve"> y destacó que la comunidad asent</w:t>
      </w:r>
      <w:r w:rsidR="00C67CF5">
        <w:t>ada en este sector necesita de</w:t>
      </w:r>
      <w:r w:rsidR="00FE1D42">
        <w:t>l</w:t>
      </w:r>
      <w:r w:rsidR="00C67CF5">
        <w:t xml:space="preserve"> </w:t>
      </w:r>
      <w:r>
        <w:t>apoyo guber</w:t>
      </w:r>
      <w:r w:rsidR="00C67CF5">
        <w:t>n</w:t>
      </w:r>
      <w:r>
        <w:t>amental.</w:t>
      </w:r>
    </w:p>
    <w:p w:rsidR="00C5183D" w:rsidRPr="002F1C95" w:rsidRDefault="00C5183D" w:rsidP="002F1C95">
      <w:pPr>
        <w:tabs>
          <w:tab w:val="right" w:pos="8504"/>
        </w:tabs>
        <w:spacing w:after="0"/>
      </w:pPr>
    </w:p>
    <w:p w:rsidR="00C5183D" w:rsidRPr="00384900" w:rsidRDefault="00C5183D" w:rsidP="00C5183D">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C5183D" w:rsidRDefault="00C5183D" w:rsidP="003960DB">
      <w:pPr>
        <w:tabs>
          <w:tab w:val="right" w:pos="8504"/>
        </w:tabs>
        <w:spacing w:after="0"/>
        <w:jc w:val="center"/>
        <w:rPr>
          <w:b/>
        </w:rPr>
      </w:pPr>
    </w:p>
    <w:p w:rsidR="00FC41AC" w:rsidRPr="006E65EE" w:rsidRDefault="00FC41AC" w:rsidP="00FC41AC">
      <w:pPr>
        <w:tabs>
          <w:tab w:val="right" w:pos="8504"/>
        </w:tabs>
        <w:spacing w:after="0"/>
        <w:jc w:val="center"/>
        <w:rPr>
          <w:b/>
        </w:rPr>
      </w:pPr>
      <w:r w:rsidRPr="006E65EE">
        <w:rPr>
          <w:b/>
        </w:rPr>
        <w:t>PAGO SUB</w:t>
      </w:r>
      <w:r>
        <w:rPr>
          <w:b/>
        </w:rPr>
        <w:t>SIDIO ECONÓ</w:t>
      </w:r>
      <w:r w:rsidRPr="006E65EE">
        <w:rPr>
          <w:b/>
        </w:rPr>
        <w:t>MICO A PERSONAS MAYORES DEL MUNICIPIO DE PASTO</w:t>
      </w:r>
    </w:p>
    <w:p w:rsidR="00FC41AC" w:rsidRDefault="00FC41AC" w:rsidP="00FC41AC">
      <w:pPr>
        <w:tabs>
          <w:tab w:val="right" w:pos="8504"/>
        </w:tabs>
        <w:spacing w:after="0"/>
      </w:pPr>
    </w:p>
    <w:p w:rsidR="00FC41AC" w:rsidRDefault="00FC41AC" w:rsidP="00FC41AC">
      <w:pPr>
        <w:tabs>
          <w:tab w:val="right" w:pos="8504"/>
        </w:tabs>
        <w:spacing w:after="0"/>
      </w:pPr>
      <w:r>
        <w:t>En atención a las directrices pronunciadas, el día 2 de septiembre del año en curso por parte del Consorcio Colombia Mayor, el Alcalde de Pasto, Harold Guerrero López, a través de la Secretaría de Bienestar Social, se permite comunicar, tanto a los antiguos como a los nuevos beneficiarios del “Programa de solidaridad con el adulto mayor, Colombia Mayor” (modalidad subsidio económico), que se dará inicio a los pagos de subsidio económico, en todos los puntos de pago que han sido autorizados.</w:t>
      </w:r>
    </w:p>
    <w:p w:rsidR="00FC41AC" w:rsidRDefault="00FC41AC" w:rsidP="00FC41AC">
      <w:pPr>
        <w:tabs>
          <w:tab w:val="right" w:pos="8504"/>
        </w:tabs>
        <w:spacing w:after="0"/>
      </w:pPr>
    </w:p>
    <w:p w:rsidR="00FC41AC" w:rsidRDefault="00FC41AC" w:rsidP="00FC41AC">
      <w:pPr>
        <w:tabs>
          <w:tab w:val="right" w:pos="8504"/>
        </w:tabs>
        <w:spacing w:after="0"/>
      </w:pPr>
      <w:r>
        <w:t>Se informa a la comunidad en general que se cancelará la nómina correspondiente a julio y agosto del presente año y las fechas autorizadas para en todos los puntos de atención rigen a partir del 10 hasta el 26 de septiembre del año en curso.</w:t>
      </w:r>
    </w:p>
    <w:p w:rsidR="00FC41AC" w:rsidRDefault="00FC41AC" w:rsidP="00FC41AC">
      <w:pPr>
        <w:tabs>
          <w:tab w:val="right" w:pos="8504"/>
        </w:tabs>
        <w:spacing w:after="0"/>
      </w:pPr>
      <w:r>
        <w:t>Se aclara que con el propósito de brindar un mejor servicio a las personas mayores de Pasto, se dio apertura a un nuevo punto de pago ubicado en el sector de Bombona, por lo tanto, la distribución de la nomina según el último digito del número de la cédula tendrá el siguiente orden:</w:t>
      </w:r>
    </w:p>
    <w:p w:rsidR="000A7F80" w:rsidRDefault="000A7F80" w:rsidP="00FC41AC">
      <w:pPr>
        <w:tabs>
          <w:tab w:val="right" w:pos="8504"/>
        </w:tabs>
        <w:spacing w:after="0"/>
      </w:pPr>
    </w:p>
    <w:p w:rsidR="00FC41AC" w:rsidRDefault="00FC41AC" w:rsidP="00FC41AC">
      <w:pPr>
        <w:tabs>
          <w:tab w:val="right" w:pos="8504"/>
        </w:tabs>
        <w:spacing w:after="0"/>
      </w:pPr>
      <w:r>
        <w:t>Puntos de pagos autorizados</w:t>
      </w:r>
    </w:p>
    <w:p w:rsidR="00FC41AC" w:rsidRPr="006E65EE" w:rsidRDefault="00FC41AC" w:rsidP="00FC41AC">
      <w:pPr>
        <w:tabs>
          <w:tab w:val="right" w:pos="8504"/>
        </w:tabs>
        <w:spacing w:after="0"/>
      </w:pPr>
      <w:r>
        <w:t xml:space="preserve"> </w:t>
      </w:r>
    </w:p>
    <w:tbl>
      <w:tblPr>
        <w:tblW w:w="0" w:type="auto"/>
        <w:jc w:val="center"/>
        <w:tblInd w:w="-2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692"/>
        <w:gridCol w:w="2966"/>
      </w:tblGrid>
      <w:tr w:rsidR="00FC41AC" w:rsidRPr="0044482C" w:rsidTr="00101B3F">
        <w:trPr>
          <w:trHeight w:val="1034"/>
          <w:jc w:val="center"/>
        </w:trPr>
        <w:tc>
          <w:tcPr>
            <w:tcW w:w="3760" w:type="dxa"/>
            <w:vAlign w:val="center"/>
          </w:tcPr>
          <w:p w:rsidR="00FC41AC" w:rsidRPr="00BE6ECF" w:rsidRDefault="00FC41AC" w:rsidP="00101B3F">
            <w:pPr>
              <w:spacing w:after="0"/>
              <w:jc w:val="center"/>
              <w:rPr>
                <w:b/>
                <w:color w:val="000000"/>
              </w:rPr>
            </w:pPr>
            <w:r w:rsidRPr="00BE6ECF">
              <w:rPr>
                <w:b/>
                <w:color w:val="000000"/>
              </w:rPr>
              <w:t>Puntos de Pago</w:t>
            </w:r>
          </w:p>
        </w:tc>
        <w:tc>
          <w:tcPr>
            <w:tcW w:w="1692" w:type="dxa"/>
            <w:vAlign w:val="center"/>
          </w:tcPr>
          <w:p w:rsidR="00FC41AC" w:rsidRPr="00BE6ECF" w:rsidRDefault="00D645AA" w:rsidP="00101B3F">
            <w:pPr>
              <w:spacing w:after="0"/>
              <w:jc w:val="center"/>
              <w:rPr>
                <w:b/>
                <w:color w:val="000000"/>
              </w:rPr>
            </w:pPr>
            <w:r>
              <w:rPr>
                <w:b/>
                <w:color w:val="000000"/>
              </w:rPr>
              <w:t>Dí</w:t>
            </w:r>
            <w:r w:rsidR="00FC41AC" w:rsidRPr="00BE6ECF">
              <w:rPr>
                <w:b/>
                <w:color w:val="000000"/>
              </w:rPr>
              <w:t>gito</w:t>
            </w:r>
          </w:p>
        </w:tc>
        <w:tc>
          <w:tcPr>
            <w:tcW w:w="2966" w:type="dxa"/>
            <w:vAlign w:val="center"/>
          </w:tcPr>
          <w:p w:rsidR="00FC41AC" w:rsidRPr="00BE6ECF" w:rsidRDefault="00FC41AC" w:rsidP="00101B3F">
            <w:pPr>
              <w:spacing w:after="0"/>
              <w:jc w:val="center"/>
              <w:rPr>
                <w:b/>
                <w:color w:val="000000"/>
              </w:rPr>
            </w:pPr>
            <w:r w:rsidRPr="00BE6ECF">
              <w:rPr>
                <w:b/>
                <w:color w:val="000000"/>
              </w:rPr>
              <w:t>Número</w:t>
            </w:r>
          </w:p>
          <w:p w:rsidR="00FC41AC" w:rsidRPr="00BE6ECF" w:rsidRDefault="00FC41AC" w:rsidP="00101B3F">
            <w:pPr>
              <w:spacing w:after="0"/>
              <w:jc w:val="center"/>
              <w:rPr>
                <w:b/>
                <w:color w:val="000000"/>
              </w:rPr>
            </w:pPr>
            <w:r w:rsidRPr="00BE6ECF">
              <w:rPr>
                <w:b/>
                <w:color w:val="000000"/>
              </w:rPr>
              <w:t>de personas programadas aproximadamente</w:t>
            </w:r>
          </w:p>
        </w:tc>
      </w:tr>
      <w:tr w:rsidR="00FC41AC" w:rsidRPr="0044482C" w:rsidTr="00101B3F">
        <w:trPr>
          <w:trHeight w:val="524"/>
          <w:jc w:val="center"/>
        </w:trPr>
        <w:tc>
          <w:tcPr>
            <w:tcW w:w="3760" w:type="dxa"/>
            <w:vAlign w:val="center"/>
          </w:tcPr>
          <w:p w:rsidR="00FC41AC" w:rsidRPr="00BE6ECF" w:rsidRDefault="00FC41AC" w:rsidP="00101B3F">
            <w:pPr>
              <w:spacing w:after="0"/>
              <w:rPr>
                <w:color w:val="000000"/>
              </w:rPr>
            </w:pPr>
            <w:proofErr w:type="spellStart"/>
            <w:r w:rsidRPr="00BE6ECF">
              <w:rPr>
                <w:color w:val="000000"/>
              </w:rPr>
              <w:t>Servientrega</w:t>
            </w:r>
            <w:proofErr w:type="spellEnd"/>
            <w:r w:rsidRPr="00BE6ECF">
              <w:rPr>
                <w:color w:val="000000"/>
              </w:rPr>
              <w:t xml:space="preserve"> Parque Bolívar</w:t>
            </w:r>
          </w:p>
        </w:tc>
        <w:tc>
          <w:tcPr>
            <w:tcW w:w="1692" w:type="dxa"/>
            <w:vAlign w:val="center"/>
          </w:tcPr>
          <w:p w:rsidR="00FC41AC" w:rsidRPr="00BE6ECF" w:rsidRDefault="00FC41AC" w:rsidP="00101B3F">
            <w:pPr>
              <w:spacing w:after="0"/>
              <w:jc w:val="center"/>
              <w:rPr>
                <w:color w:val="000000"/>
              </w:rPr>
            </w:pPr>
            <w:r w:rsidRPr="00BE6ECF">
              <w:rPr>
                <w:color w:val="000000"/>
              </w:rPr>
              <w:t>0 y 1</w:t>
            </w:r>
          </w:p>
        </w:tc>
        <w:tc>
          <w:tcPr>
            <w:tcW w:w="2966" w:type="dxa"/>
            <w:vAlign w:val="center"/>
          </w:tcPr>
          <w:p w:rsidR="00FC41AC" w:rsidRPr="00BE6ECF" w:rsidRDefault="00FC41AC" w:rsidP="00101B3F">
            <w:pPr>
              <w:spacing w:after="0"/>
              <w:jc w:val="center"/>
              <w:rPr>
                <w:color w:val="000000"/>
              </w:rPr>
            </w:pPr>
            <w:r w:rsidRPr="00BE6ECF">
              <w:rPr>
                <w:color w:val="000000"/>
              </w:rPr>
              <w:t>1.535</w:t>
            </w:r>
          </w:p>
        </w:tc>
      </w:tr>
      <w:tr w:rsidR="00FC41AC" w:rsidRPr="0044482C" w:rsidTr="00101B3F">
        <w:trPr>
          <w:trHeight w:val="511"/>
          <w:jc w:val="center"/>
        </w:trPr>
        <w:tc>
          <w:tcPr>
            <w:tcW w:w="3760" w:type="dxa"/>
            <w:vAlign w:val="center"/>
          </w:tcPr>
          <w:p w:rsidR="00FC41AC" w:rsidRPr="00BE6ECF" w:rsidRDefault="00FC41AC" w:rsidP="00101B3F">
            <w:pPr>
              <w:spacing w:after="0"/>
            </w:pPr>
            <w:proofErr w:type="spellStart"/>
            <w:r w:rsidRPr="00BE6ECF">
              <w:t>Servientrega</w:t>
            </w:r>
            <w:proofErr w:type="spellEnd"/>
            <w:r w:rsidRPr="00BE6ECF">
              <w:t xml:space="preserve"> Plaza Carnaval</w:t>
            </w:r>
          </w:p>
        </w:tc>
        <w:tc>
          <w:tcPr>
            <w:tcW w:w="1692" w:type="dxa"/>
            <w:vAlign w:val="center"/>
          </w:tcPr>
          <w:p w:rsidR="00FC41AC" w:rsidRPr="00BE6ECF" w:rsidRDefault="00D645AA" w:rsidP="00101B3F">
            <w:pPr>
              <w:spacing w:after="0"/>
              <w:jc w:val="center"/>
            </w:pPr>
            <w:r>
              <w:t>Solo dí</w:t>
            </w:r>
            <w:r w:rsidR="00FC41AC" w:rsidRPr="00BE6ECF">
              <w:t>gito 2</w:t>
            </w:r>
          </w:p>
        </w:tc>
        <w:tc>
          <w:tcPr>
            <w:tcW w:w="2966" w:type="dxa"/>
            <w:vAlign w:val="center"/>
          </w:tcPr>
          <w:p w:rsidR="00FC41AC" w:rsidRPr="00BE6ECF" w:rsidRDefault="00FC41AC" w:rsidP="00101B3F">
            <w:pPr>
              <w:spacing w:after="0"/>
              <w:jc w:val="center"/>
            </w:pPr>
            <w:r w:rsidRPr="00BE6ECF">
              <w:t>757</w:t>
            </w:r>
          </w:p>
        </w:tc>
      </w:tr>
      <w:tr w:rsidR="00FC41AC" w:rsidRPr="0044482C" w:rsidTr="00101B3F">
        <w:trPr>
          <w:trHeight w:val="524"/>
          <w:jc w:val="center"/>
        </w:trPr>
        <w:tc>
          <w:tcPr>
            <w:tcW w:w="3760" w:type="dxa"/>
            <w:vAlign w:val="center"/>
          </w:tcPr>
          <w:p w:rsidR="00FC41AC" w:rsidRPr="00BE6ECF" w:rsidRDefault="00FC41AC" w:rsidP="00101B3F">
            <w:pPr>
              <w:spacing w:after="0"/>
            </w:pPr>
            <w:proofErr w:type="spellStart"/>
            <w:r w:rsidRPr="00BE6ECF">
              <w:lastRenderedPageBreak/>
              <w:t>Servientrega</w:t>
            </w:r>
            <w:proofErr w:type="spellEnd"/>
            <w:r w:rsidRPr="00BE6ECF">
              <w:t xml:space="preserve"> Bombona</w:t>
            </w:r>
          </w:p>
        </w:tc>
        <w:tc>
          <w:tcPr>
            <w:tcW w:w="1692" w:type="dxa"/>
            <w:vAlign w:val="center"/>
          </w:tcPr>
          <w:p w:rsidR="00FC41AC" w:rsidRPr="00BE6ECF" w:rsidRDefault="00D645AA" w:rsidP="00101B3F">
            <w:pPr>
              <w:spacing w:after="0"/>
              <w:jc w:val="center"/>
            </w:pPr>
            <w:r>
              <w:t>Solo dí</w:t>
            </w:r>
            <w:r w:rsidR="00FC41AC" w:rsidRPr="00BE6ECF">
              <w:t>gito 3</w:t>
            </w:r>
          </w:p>
        </w:tc>
        <w:tc>
          <w:tcPr>
            <w:tcW w:w="2966" w:type="dxa"/>
            <w:vAlign w:val="center"/>
          </w:tcPr>
          <w:p w:rsidR="00FC41AC" w:rsidRPr="00BE6ECF" w:rsidRDefault="00FC41AC" w:rsidP="00101B3F">
            <w:pPr>
              <w:spacing w:after="0"/>
              <w:jc w:val="center"/>
            </w:pPr>
            <w:r w:rsidRPr="00BE6ECF">
              <w:t>795</w:t>
            </w:r>
          </w:p>
        </w:tc>
      </w:tr>
      <w:tr w:rsidR="00FC41AC" w:rsidRPr="0044482C" w:rsidTr="00101B3F">
        <w:trPr>
          <w:trHeight w:val="511"/>
          <w:jc w:val="center"/>
        </w:trPr>
        <w:tc>
          <w:tcPr>
            <w:tcW w:w="3760" w:type="dxa"/>
            <w:vAlign w:val="center"/>
          </w:tcPr>
          <w:p w:rsidR="00FC41AC" w:rsidRPr="00BE6ECF" w:rsidRDefault="00FC41AC" w:rsidP="00101B3F">
            <w:pPr>
              <w:spacing w:after="0"/>
              <w:rPr>
                <w:color w:val="000000"/>
              </w:rPr>
            </w:pPr>
            <w:proofErr w:type="spellStart"/>
            <w:r w:rsidRPr="00BE6ECF">
              <w:rPr>
                <w:color w:val="000000"/>
              </w:rPr>
              <w:t>Servientrega</w:t>
            </w:r>
            <w:proofErr w:type="spellEnd"/>
            <w:r w:rsidRPr="00BE6ECF">
              <w:rPr>
                <w:color w:val="000000"/>
              </w:rPr>
              <w:t xml:space="preserve"> Américas</w:t>
            </w:r>
          </w:p>
          <w:p w:rsidR="00FC41AC" w:rsidRPr="00BE6ECF" w:rsidRDefault="00FC41AC" w:rsidP="00101B3F">
            <w:pPr>
              <w:spacing w:after="0"/>
              <w:rPr>
                <w:color w:val="000000"/>
              </w:rPr>
            </w:pPr>
            <w:proofErr w:type="spellStart"/>
            <w:r w:rsidRPr="00BE6ECF">
              <w:rPr>
                <w:color w:val="000000"/>
              </w:rPr>
              <w:t>Cra</w:t>
            </w:r>
            <w:proofErr w:type="spellEnd"/>
            <w:r w:rsidRPr="00BE6ECF">
              <w:rPr>
                <w:color w:val="000000"/>
              </w:rPr>
              <w:t xml:space="preserve"> 19 N. 14 – 21</w:t>
            </w:r>
          </w:p>
        </w:tc>
        <w:tc>
          <w:tcPr>
            <w:tcW w:w="1692" w:type="dxa"/>
            <w:vAlign w:val="center"/>
          </w:tcPr>
          <w:p w:rsidR="00FC41AC" w:rsidRPr="00BE6ECF" w:rsidRDefault="00FC41AC" w:rsidP="00101B3F">
            <w:pPr>
              <w:spacing w:after="0"/>
              <w:jc w:val="center"/>
              <w:rPr>
                <w:color w:val="000000"/>
              </w:rPr>
            </w:pPr>
            <w:r w:rsidRPr="00BE6ECF">
              <w:rPr>
                <w:color w:val="000000"/>
              </w:rPr>
              <w:t>4</w:t>
            </w:r>
          </w:p>
        </w:tc>
        <w:tc>
          <w:tcPr>
            <w:tcW w:w="2966" w:type="dxa"/>
            <w:vAlign w:val="center"/>
          </w:tcPr>
          <w:p w:rsidR="00FC41AC" w:rsidRPr="00BE6ECF" w:rsidRDefault="00FC41AC" w:rsidP="00101B3F">
            <w:pPr>
              <w:spacing w:after="0"/>
              <w:jc w:val="center"/>
              <w:rPr>
                <w:color w:val="000000"/>
              </w:rPr>
            </w:pPr>
            <w:r w:rsidRPr="00BE6ECF">
              <w:rPr>
                <w:color w:val="000000"/>
              </w:rPr>
              <w:t>832</w:t>
            </w:r>
          </w:p>
        </w:tc>
      </w:tr>
      <w:tr w:rsidR="00FC41AC" w:rsidRPr="0044482C" w:rsidTr="00101B3F">
        <w:trPr>
          <w:trHeight w:val="524"/>
          <w:jc w:val="center"/>
        </w:trPr>
        <w:tc>
          <w:tcPr>
            <w:tcW w:w="3760" w:type="dxa"/>
            <w:vAlign w:val="center"/>
          </w:tcPr>
          <w:p w:rsidR="00FC41AC" w:rsidRPr="00BE6ECF" w:rsidRDefault="00FC41AC" w:rsidP="00101B3F">
            <w:pPr>
              <w:spacing w:after="0"/>
              <w:rPr>
                <w:color w:val="000000"/>
                <w:lang w:val="es-CO"/>
              </w:rPr>
            </w:pPr>
            <w:proofErr w:type="spellStart"/>
            <w:r w:rsidRPr="00BE6ECF">
              <w:rPr>
                <w:color w:val="000000"/>
              </w:rPr>
              <w:t>Servientrega</w:t>
            </w:r>
            <w:proofErr w:type="spellEnd"/>
            <w:r w:rsidRPr="00BE6ECF">
              <w:rPr>
                <w:color w:val="000000"/>
              </w:rPr>
              <w:t xml:space="preserve"> Fátima</w:t>
            </w:r>
            <w:r>
              <w:rPr>
                <w:color w:val="000000"/>
              </w:rPr>
              <w:t xml:space="preserve"> c</w:t>
            </w:r>
            <w:proofErr w:type="spellStart"/>
            <w:r>
              <w:rPr>
                <w:color w:val="000000"/>
                <w:lang w:val="es-CO"/>
              </w:rPr>
              <w:t>alle</w:t>
            </w:r>
            <w:proofErr w:type="spellEnd"/>
            <w:r>
              <w:rPr>
                <w:color w:val="000000"/>
                <w:lang w:val="es-CO"/>
              </w:rPr>
              <w:t xml:space="preserve"> 17 Nº</w:t>
            </w:r>
            <w:r w:rsidRPr="00BE6ECF">
              <w:rPr>
                <w:color w:val="000000"/>
                <w:lang w:val="es-CO"/>
              </w:rPr>
              <w:t xml:space="preserve"> 13 – 76</w:t>
            </w:r>
          </w:p>
        </w:tc>
        <w:tc>
          <w:tcPr>
            <w:tcW w:w="1692" w:type="dxa"/>
            <w:vAlign w:val="center"/>
          </w:tcPr>
          <w:p w:rsidR="00FC41AC" w:rsidRPr="00BE6ECF" w:rsidRDefault="00FC41AC" w:rsidP="00101B3F">
            <w:pPr>
              <w:spacing w:after="0"/>
              <w:jc w:val="center"/>
              <w:rPr>
                <w:color w:val="000000"/>
              </w:rPr>
            </w:pPr>
            <w:r w:rsidRPr="00BE6ECF">
              <w:rPr>
                <w:color w:val="000000"/>
              </w:rPr>
              <w:t>5</w:t>
            </w:r>
          </w:p>
        </w:tc>
        <w:tc>
          <w:tcPr>
            <w:tcW w:w="2966" w:type="dxa"/>
            <w:vAlign w:val="center"/>
          </w:tcPr>
          <w:p w:rsidR="00FC41AC" w:rsidRPr="00BE6ECF" w:rsidRDefault="00FC41AC" w:rsidP="00101B3F">
            <w:pPr>
              <w:spacing w:after="0"/>
              <w:jc w:val="center"/>
              <w:rPr>
                <w:color w:val="000000"/>
              </w:rPr>
            </w:pPr>
            <w:r w:rsidRPr="00BE6ECF">
              <w:rPr>
                <w:color w:val="000000"/>
              </w:rPr>
              <w:t>778</w:t>
            </w:r>
          </w:p>
        </w:tc>
      </w:tr>
      <w:tr w:rsidR="00FC41AC" w:rsidRPr="000A02B2" w:rsidTr="00101B3F">
        <w:trPr>
          <w:trHeight w:val="511"/>
          <w:jc w:val="center"/>
        </w:trPr>
        <w:tc>
          <w:tcPr>
            <w:tcW w:w="3760" w:type="dxa"/>
            <w:vAlign w:val="center"/>
          </w:tcPr>
          <w:p w:rsidR="00FC41AC" w:rsidRPr="00BE6ECF" w:rsidRDefault="00FC41AC" w:rsidP="00101B3F">
            <w:pPr>
              <w:spacing w:after="0"/>
            </w:pPr>
            <w:proofErr w:type="spellStart"/>
            <w:r w:rsidRPr="00BE6ECF">
              <w:t>Servientrega</w:t>
            </w:r>
            <w:proofErr w:type="spellEnd"/>
            <w:r w:rsidRPr="00BE6ECF">
              <w:t xml:space="preserve"> Parque Infantil</w:t>
            </w:r>
          </w:p>
        </w:tc>
        <w:tc>
          <w:tcPr>
            <w:tcW w:w="1692" w:type="dxa"/>
            <w:vAlign w:val="center"/>
          </w:tcPr>
          <w:p w:rsidR="00FC41AC" w:rsidRPr="00BE6ECF" w:rsidRDefault="00D645AA" w:rsidP="00101B3F">
            <w:pPr>
              <w:spacing w:after="0"/>
              <w:jc w:val="center"/>
            </w:pPr>
            <w:r>
              <w:t>Solo dí</w:t>
            </w:r>
            <w:r w:rsidR="00FC41AC" w:rsidRPr="00BE6ECF">
              <w:t>gito 6</w:t>
            </w:r>
          </w:p>
        </w:tc>
        <w:tc>
          <w:tcPr>
            <w:tcW w:w="2966" w:type="dxa"/>
            <w:vAlign w:val="center"/>
          </w:tcPr>
          <w:p w:rsidR="00FC41AC" w:rsidRPr="00BE6ECF" w:rsidRDefault="00FC41AC" w:rsidP="00101B3F">
            <w:pPr>
              <w:spacing w:after="0"/>
              <w:jc w:val="center"/>
            </w:pPr>
            <w:r w:rsidRPr="00BE6ECF">
              <w:t>799</w:t>
            </w:r>
          </w:p>
        </w:tc>
      </w:tr>
      <w:tr w:rsidR="00FC41AC" w:rsidRPr="000A02B2" w:rsidTr="00101B3F">
        <w:trPr>
          <w:trHeight w:val="524"/>
          <w:jc w:val="center"/>
        </w:trPr>
        <w:tc>
          <w:tcPr>
            <w:tcW w:w="3760" w:type="dxa"/>
            <w:vAlign w:val="center"/>
          </w:tcPr>
          <w:p w:rsidR="00FC41AC" w:rsidRPr="00BE6ECF" w:rsidRDefault="00FC41AC" w:rsidP="00101B3F">
            <w:pPr>
              <w:spacing w:after="0"/>
            </w:pPr>
            <w:r w:rsidRPr="00BE6ECF">
              <w:t>Banco Popular</w:t>
            </w:r>
          </w:p>
        </w:tc>
        <w:tc>
          <w:tcPr>
            <w:tcW w:w="1692" w:type="dxa"/>
            <w:vAlign w:val="center"/>
          </w:tcPr>
          <w:p w:rsidR="00FC41AC" w:rsidRPr="00BE6ECF" w:rsidRDefault="00FC41AC" w:rsidP="00101B3F">
            <w:pPr>
              <w:spacing w:after="0"/>
              <w:jc w:val="center"/>
            </w:pPr>
            <w:r w:rsidRPr="00BE6ECF">
              <w:t>7, 8 , 9</w:t>
            </w:r>
          </w:p>
        </w:tc>
        <w:tc>
          <w:tcPr>
            <w:tcW w:w="2966" w:type="dxa"/>
            <w:vAlign w:val="center"/>
          </w:tcPr>
          <w:p w:rsidR="00FC41AC" w:rsidRPr="00BE6ECF" w:rsidRDefault="00FC41AC" w:rsidP="00101B3F">
            <w:pPr>
              <w:spacing w:after="0"/>
              <w:jc w:val="center"/>
            </w:pPr>
            <w:r w:rsidRPr="00BE6ECF">
              <w:t>2.313</w:t>
            </w:r>
          </w:p>
        </w:tc>
      </w:tr>
    </w:tbl>
    <w:p w:rsidR="00FC41AC" w:rsidRPr="006E65EE" w:rsidRDefault="00FC41AC" w:rsidP="00FC41AC">
      <w:pPr>
        <w:tabs>
          <w:tab w:val="right" w:pos="8504"/>
        </w:tabs>
        <w:spacing w:after="0"/>
      </w:pPr>
    </w:p>
    <w:p w:rsidR="00FC41AC" w:rsidRDefault="00FC41AC" w:rsidP="00FC41AC">
      <w:pPr>
        <w:tabs>
          <w:tab w:val="right" w:pos="8504"/>
        </w:tabs>
        <w:spacing w:after="0"/>
      </w:pPr>
      <w:r w:rsidRPr="00BE6ECF">
        <w:t>De igual manera, para evitar congestiones, tener un mayor control y evitar la larga espera de las personas mayores en los puntos de pago, por sugerencia del Consorcio Colombia mayor se implementó una nueva estrategia de pago, que se puede observar en el siguiente cronograma:</w:t>
      </w:r>
    </w:p>
    <w:p w:rsidR="00BF0A99" w:rsidRDefault="00BF0A99" w:rsidP="00FC41AC">
      <w:pPr>
        <w:tabs>
          <w:tab w:val="right" w:pos="8504"/>
        </w:tabs>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0"/>
        <w:gridCol w:w="4004"/>
      </w:tblGrid>
      <w:tr w:rsidR="00FC41AC" w:rsidRPr="00927093" w:rsidTr="00101B3F">
        <w:trPr>
          <w:trHeight w:val="243"/>
          <w:jc w:val="center"/>
        </w:trPr>
        <w:tc>
          <w:tcPr>
            <w:tcW w:w="7954" w:type="dxa"/>
            <w:gridSpan w:val="2"/>
            <w:vAlign w:val="center"/>
          </w:tcPr>
          <w:p w:rsidR="00FC41AC" w:rsidRPr="00BE6ECF" w:rsidRDefault="00FC41AC" w:rsidP="00101B3F">
            <w:pPr>
              <w:spacing w:after="0"/>
              <w:jc w:val="center"/>
              <w:rPr>
                <w:lang w:val="es-CO"/>
              </w:rPr>
            </w:pPr>
            <w:r w:rsidRPr="00BE6ECF">
              <w:rPr>
                <w:rFonts w:eastAsia="Times New Roman" w:cs="Times New Roman"/>
                <w:b/>
                <w:lang w:eastAsia="es-ES"/>
              </w:rPr>
              <w:t>Cronograma de Pagos</w:t>
            </w:r>
          </w:p>
        </w:tc>
      </w:tr>
      <w:tr w:rsidR="00FC41AC" w:rsidRPr="00927093" w:rsidTr="00101B3F">
        <w:trPr>
          <w:trHeight w:val="512"/>
          <w:jc w:val="center"/>
        </w:trPr>
        <w:tc>
          <w:tcPr>
            <w:tcW w:w="3950" w:type="dxa"/>
            <w:vAlign w:val="center"/>
          </w:tcPr>
          <w:p w:rsidR="00FC41AC" w:rsidRPr="00BE6ECF" w:rsidRDefault="00FC41AC" w:rsidP="00101B3F">
            <w:pPr>
              <w:spacing w:after="0"/>
              <w:jc w:val="center"/>
              <w:rPr>
                <w:b/>
                <w:lang w:val="es-CO"/>
              </w:rPr>
            </w:pPr>
            <w:r w:rsidRPr="00BE6ECF">
              <w:rPr>
                <w:rFonts w:eastAsia="Times New Roman" w:cs="Times New Roman"/>
                <w:b/>
                <w:lang w:eastAsia="es-ES"/>
              </w:rPr>
              <w:t>Letra del primer apellido en orden alfabético</w:t>
            </w:r>
          </w:p>
        </w:tc>
        <w:tc>
          <w:tcPr>
            <w:tcW w:w="4004" w:type="dxa"/>
            <w:vAlign w:val="center"/>
          </w:tcPr>
          <w:p w:rsidR="00FC41AC" w:rsidRPr="00BE6ECF" w:rsidRDefault="00FC41AC" w:rsidP="00101B3F">
            <w:pPr>
              <w:spacing w:after="0"/>
              <w:jc w:val="center"/>
              <w:rPr>
                <w:rFonts w:eastAsia="Times New Roman" w:cs="Times New Roman"/>
                <w:b/>
                <w:lang w:eastAsia="es-ES"/>
              </w:rPr>
            </w:pPr>
            <w:r w:rsidRPr="00BE6ECF">
              <w:rPr>
                <w:rFonts w:eastAsia="Times New Roman" w:cs="Times New Roman"/>
                <w:b/>
                <w:lang w:eastAsia="es-ES"/>
              </w:rPr>
              <w:t>Fecha de Pago</w:t>
            </w:r>
          </w:p>
        </w:tc>
      </w:tr>
      <w:tr w:rsidR="00FC41AC" w:rsidRPr="00927093" w:rsidTr="00101B3F">
        <w:trPr>
          <w:trHeight w:val="1013"/>
          <w:jc w:val="center"/>
        </w:trPr>
        <w:tc>
          <w:tcPr>
            <w:tcW w:w="3950" w:type="dxa"/>
            <w:vAlign w:val="center"/>
          </w:tcPr>
          <w:p w:rsidR="00FC41AC" w:rsidRPr="00BE6ECF" w:rsidRDefault="00FC41AC" w:rsidP="00101B3F">
            <w:pPr>
              <w:spacing w:after="0"/>
              <w:jc w:val="center"/>
              <w:rPr>
                <w:b/>
                <w:lang w:val="es-CO"/>
              </w:rPr>
            </w:pPr>
            <w:r w:rsidRPr="00BE6ECF">
              <w:rPr>
                <w:b/>
                <w:lang w:val="es-CO"/>
              </w:rPr>
              <w:t>A  –  F</w:t>
            </w:r>
          </w:p>
          <w:p w:rsidR="00FC41AC" w:rsidRPr="00BE6ECF" w:rsidRDefault="00FC41AC" w:rsidP="00101B3F">
            <w:pPr>
              <w:spacing w:after="0"/>
              <w:jc w:val="center"/>
              <w:rPr>
                <w:lang w:val="es-CO"/>
              </w:rPr>
            </w:pPr>
            <w:r w:rsidRPr="00BE6ECF">
              <w:rPr>
                <w:lang w:val="es-CO"/>
              </w:rPr>
              <w:t xml:space="preserve">( a, b, c, d, e, f) </w:t>
            </w:r>
          </w:p>
        </w:tc>
        <w:tc>
          <w:tcPr>
            <w:tcW w:w="4004" w:type="dxa"/>
            <w:vAlign w:val="center"/>
          </w:tcPr>
          <w:p w:rsidR="00FC41AC" w:rsidRPr="00BE6ECF" w:rsidRDefault="00FC41AC" w:rsidP="00101B3F">
            <w:pPr>
              <w:spacing w:after="0"/>
              <w:jc w:val="center"/>
              <w:rPr>
                <w:lang w:val="es-CO"/>
              </w:rPr>
            </w:pPr>
            <w:r w:rsidRPr="00BE6ECF">
              <w:rPr>
                <w:lang w:val="es-CO"/>
              </w:rPr>
              <w:t>10, 11, 12 y 13</w:t>
            </w:r>
          </w:p>
          <w:p w:rsidR="00FC41AC" w:rsidRPr="00BE6ECF" w:rsidRDefault="00FC41AC" w:rsidP="00101B3F">
            <w:pPr>
              <w:spacing w:after="0"/>
              <w:jc w:val="center"/>
              <w:rPr>
                <w:lang w:val="es-CO"/>
              </w:rPr>
            </w:pPr>
            <w:r w:rsidRPr="00BE6ECF">
              <w:rPr>
                <w:lang w:val="es-CO"/>
              </w:rPr>
              <w:t>de septiembre  2013</w:t>
            </w:r>
          </w:p>
        </w:tc>
      </w:tr>
      <w:tr w:rsidR="00FC41AC" w:rsidRPr="00927093" w:rsidTr="00101B3F">
        <w:trPr>
          <w:trHeight w:val="1013"/>
          <w:jc w:val="center"/>
        </w:trPr>
        <w:tc>
          <w:tcPr>
            <w:tcW w:w="3950" w:type="dxa"/>
            <w:vAlign w:val="center"/>
          </w:tcPr>
          <w:p w:rsidR="00FC41AC" w:rsidRPr="00BE6ECF" w:rsidRDefault="00FC41AC" w:rsidP="00101B3F">
            <w:pPr>
              <w:spacing w:after="0"/>
              <w:jc w:val="center"/>
              <w:rPr>
                <w:b/>
                <w:lang w:val="es-CO"/>
              </w:rPr>
            </w:pPr>
            <w:r w:rsidRPr="00BE6ECF">
              <w:rPr>
                <w:b/>
                <w:lang w:val="es-CO"/>
              </w:rPr>
              <w:t>G  –  O</w:t>
            </w:r>
          </w:p>
          <w:p w:rsidR="00FC41AC" w:rsidRPr="00FC41AC" w:rsidRDefault="00FC41AC" w:rsidP="00101B3F">
            <w:pPr>
              <w:spacing w:after="0"/>
              <w:jc w:val="center"/>
              <w:rPr>
                <w:lang w:val="es-ES"/>
              </w:rPr>
            </w:pPr>
            <w:r w:rsidRPr="00FC41AC">
              <w:rPr>
                <w:lang w:val="es-ES"/>
              </w:rPr>
              <w:t xml:space="preserve">( g, h, i, j, k, L, m, n, ñ, o) </w:t>
            </w:r>
          </w:p>
        </w:tc>
        <w:tc>
          <w:tcPr>
            <w:tcW w:w="4004" w:type="dxa"/>
            <w:vAlign w:val="center"/>
          </w:tcPr>
          <w:p w:rsidR="00FC41AC" w:rsidRPr="00BE6ECF" w:rsidRDefault="00FC41AC" w:rsidP="00101B3F">
            <w:pPr>
              <w:spacing w:after="0"/>
              <w:jc w:val="center"/>
              <w:rPr>
                <w:lang w:val="es-CO"/>
              </w:rPr>
            </w:pPr>
            <w:r w:rsidRPr="00BE6ECF">
              <w:rPr>
                <w:lang w:val="es-CO"/>
              </w:rPr>
              <w:t>16, 17, 18 y 19</w:t>
            </w:r>
          </w:p>
          <w:p w:rsidR="00FC41AC" w:rsidRPr="00BE6ECF" w:rsidRDefault="00FC41AC" w:rsidP="00101B3F">
            <w:pPr>
              <w:spacing w:after="0"/>
              <w:jc w:val="center"/>
              <w:rPr>
                <w:lang w:val="es-CO"/>
              </w:rPr>
            </w:pPr>
            <w:r w:rsidRPr="00BE6ECF">
              <w:rPr>
                <w:lang w:val="es-CO"/>
              </w:rPr>
              <w:t>de septiembre 2013</w:t>
            </w:r>
          </w:p>
        </w:tc>
      </w:tr>
      <w:tr w:rsidR="00FC41AC" w:rsidRPr="00927093" w:rsidTr="00BF0A99">
        <w:trPr>
          <w:trHeight w:val="895"/>
          <w:jc w:val="center"/>
        </w:trPr>
        <w:tc>
          <w:tcPr>
            <w:tcW w:w="3950" w:type="dxa"/>
            <w:vAlign w:val="center"/>
          </w:tcPr>
          <w:p w:rsidR="00FC41AC" w:rsidRPr="00BE6ECF" w:rsidRDefault="00FC41AC" w:rsidP="00101B3F">
            <w:pPr>
              <w:spacing w:after="0"/>
              <w:jc w:val="center"/>
              <w:rPr>
                <w:b/>
                <w:lang w:val="es-CO"/>
              </w:rPr>
            </w:pPr>
            <w:r w:rsidRPr="00BE6ECF">
              <w:rPr>
                <w:b/>
                <w:lang w:val="es-CO"/>
              </w:rPr>
              <w:t>P  –  Z</w:t>
            </w:r>
          </w:p>
          <w:p w:rsidR="00FC41AC" w:rsidRPr="00BE6ECF" w:rsidRDefault="00FC41AC" w:rsidP="00101B3F">
            <w:pPr>
              <w:spacing w:after="0"/>
              <w:jc w:val="center"/>
              <w:rPr>
                <w:lang w:val="es-CO"/>
              </w:rPr>
            </w:pPr>
            <w:r w:rsidRPr="00BE6ECF">
              <w:rPr>
                <w:lang w:val="es-CO"/>
              </w:rPr>
              <w:t xml:space="preserve">( p, q, r, s, t, u, w, x, y, z) </w:t>
            </w:r>
          </w:p>
        </w:tc>
        <w:tc>
          <w:tcPr>
            <w:tcW w:w="4004" w:type="dxa"/>
            <w:vAlign w:val="center"/>
          </w:tcPr>
          <w:p w:rsidR="00FC41AC" w:rsidRPr="00BE6ECF" w:rsidRDefault="00FC41AC" w:rsidP="00101B3F">
            <w:pPr>
              <w:spacing w:after="0"/>
              <w:jc w:val="center"/>
              <w:rPr>
                <w:lang w:val="es-CO"/>
              </w:rPr>
            </w:pPr>
            <w:r w:rsidRPr="00BE6ECF">
              <w:rPr>
                <w:lang w:val="es-CO"/>
              </w:rPr>
              <w:t>20, 23, 24 y 25</w:t>
            </w:r>
          </w:p>
          <w:p w:rsidR="00FC41AC" w:rsidRPr="00BE6ECF" w:rsidRDefault="00FC41AC" w:rsidP="00101B3F">
            <w:pPr>
              <w:spacing w:after="0"/>
              <w:jc w:val="center"/>
              <w:rPr>
                <w:lang w:val="es-CO"/>
              </w:rPr>
            </w:pPr>
            <w:r w:rsidRPr="00BE6ECF">
              <w:rPr>
                <w:lang w:val="es-CO"/>
              </w:rPr>
              <w:t>de septiembre 2013</w:t>
            </w:r>
          </w:p>
        </w:tc>
      </w:tr>
      <w:tr w:rsidR="00FC41AC" w:rsidRPr="00927093" w:rsidTr="00101B3F">
        <w:trPr>
          <w:trHeight w:val="136"/>
          <w:jc w:val="center"/>
        </w:trPr>
        <w:tc>
          <w:tcPr>
            <w:tcW w:w="3950" w:type="dxa"/>
            <w:vAlign w:val="center"/>
          </w:tcPr>
          <w:p w:rsidR="00FC41AC" w:rsidRPr="00BE6ECF" w:rsidRDefault="00FC41AC" w:rsidP="00101B3F">
            <w:pPr>
              <w:spacing w:after="0"/>
              <w:jc w:val="center"/>
              <w:rPr>
                <w:b/>
                <w:lang w:val="es-CO"/>
              </w:rPr>
            </w:pPr>
            <w:r w:rsidRPr="00BE6ECF">
              <w:rPr>
                <w:lang w:val="es-CO"/>
              </w:rPr>
              <w:t>Pendientes por cobrar</w:t>
            </w:r>
          </w:p>
        </w:tc>
        <w:tc>
          <w:tcPr>
            <w:tcW w:w="4004" w:type="dxa"/>
            <w:vAlign w:val="center"/>
          </w:tcPr>
          <w:p w:rsidR="00FC41AC" w:rsidRPr="00BE6ECF" w:rsidRDefault="00FC41AC" w:rsidP="00101B3F">
            <w:pPr>
              <w:spacing w:after="0"/>
              <w:jc w:val="center"/>
              <w:rPr>
                <w:lang w:val="es-CO"/>
              </w:rPr>
            </w:pPr>
            <w:r w:rsidRPr="00BE6ECF">
              <w:rPr>
                <w:lang w:val="es-CO"/>
              </w:rPr>
              <w:t>26 de septiembre 2013</w:t>
            </w:r>
          </w:p>
        </w:tc>
      </w:tr>
    </w:tbl>
    <w:p w:rsidR="000A7F80" w:rsidRDefault="000A7F80" w:rsidP="00FC41AC">
      <w:pPr>
        <w:tabs>
          <w:tab w:val="right" w:pos="8504"/>
        </w:tabs>
        <w:spacing w:after="0"/>
      </w:pPr>
    </w:p>
    <w:p w:rsidR="00FC41AC" w:rsidRDefault="00FC41AC" w:rsidP="00FC41AC">
      <w:pPr>
        <w:tabs>
          <w:tab w:val="right" w:pos="8504"/>
        </w:tabs>
        <w:spacing w:after="0"/>
      </w:pPr>
      <w:r w:rsidRPr="004439B7">
        <w:t xml:space="preserve">Se les recuerda a los beneficiarios presentar la cédula original, y acercarse al punto de pago durante la jornada de la mañana, en horario de </w:t>
      </w:r>
      <w:r>
        <w:t>8:00</w:t>
      </w:r>
      <w:r w:rsidRPr="004439B7">
        <w:t xml:space="preserve"> </w:t>
      </w:r>
      <w:r>
        <w:t xml:space="preserve">a </w:t>
      </w:r>
      <w:r w:rsidRPr="004439B7">
        <w:t xml:space="preserve">11:30 </w:t>
      </w:r>
      <w:r>
        <w:t>de la mañana.</w:t>
      </w:r>
      <w:r w:rsidRPr="004439B7">
        <w:t xml:space="preserve"> Para mayor información comunicarse a los teléfonos</w:t>
      </w:r>
      <w:r>
        <w:t xml:space="preserve">: 7238680 – 7238681 - </w:t>
      </w:r>
      <w:r w:rsidRPr="004439B7">
        <w:t>7238682</w:t>
      </w:r>
      <w:r>
        <w:t xml:space="preserve"> o dirigirse al barrio </w:t>
      </w:r>
      <w:proofErr w:type="spellStart"/>
      <w:r>
        <w:t>Mijitayo</w:t>
      </w:r>
      <w:proofErr w:type="spellEnd"/>
      <w:r>
        <w:t xml:space="preserve"> ca</w:t>
      </w:r>
      <w:r w:rsidRPr="004439B7">
        <w:t>r</w:t>
      </w:r>
      <w:r>
        <w:t>rer</w:t>
      </w:r>
      <w:r w:rsidRPr="004439B7">
        <w:t xml:space="preserve">a 26 </w:t>
      </w:r>
      <w:r>
        <w:t>s</w:t>
      </w:r>
      <w:r w:rsidRPr="004439B7">
        <w:t xml:space="preserve">ur, antiguo </w:t>
      </w:r>
      <w:proofErr w:type="spellStart"/>
      <w:r w:rsidRPr="004439B7">
        <w:t>Inurbe</w:t>
      </w:r>
      <w:proofErr w:type="spellEnd"/>
      <w:r w:rsidRPr="004439B7">
        <w:t>.</w:t>
      </w:r>
    </w:p>
    <w:p w:rsidR="00FC41AC" w:rsidRDefault="00FC41AC" w:rsidP="00FC41AC">
      <w:pPr>
        <w:tabs>
          <w:tab w:val="right" w:pos="8504"/>
        </w:tabs>
        <w:spacing w:after="0"/>
      </w:pPr>
    </w:p>
    <w:p w:rsidR="00FC41AC" w:rsidRPr="00384900" w:rsidRDefault="00FC41AC" w:rsidP="00FC41AC">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FC41AC" w:rsidRPr="00BE6ECF" w:rsidRDefault="00FC41AC" w:rsidP="00FC41AC">
      <w:pPr>
        <w:tabs>
          <w:tab w:val="right" w:pos="8504"/>
        </w:tabs>
        <w:spacing w:after="0"/>
      </w:pPr>
    </w:p>
    <w:p w:rsidR="00BF0A99" w:rsidRPr="003960DB" w:rsidRDefault="00BF0A99" w:rsidP="00BF0A99">
      <w:pPr>
        <w:tabs>
          <w:tab w:val="right" w:pos="8504"/>
        </w:tabs>
        <w:spacing w:after="0"/>
        <w:jc w:val="center"/>
        <w:rPr>
          <w:b/>
        </w:rPr>
      </w:pPr>
      <w:r w:rsidRPr="003960DB">
        <w:rPr>
          <w:b/>
        </w:rPr>
        <w:t>EMAS REALIZA BRIGADAS DE ASEO</w:t>
      </w:r>
    </w:p>
    <w:p w:rsidR="00BF0A99" w:rsidRDefault="00BF0A99" w:rsidP="00BF0A99">
      <w:pPr>
        <w:tabs>
          <w:tab w:val="right" w:pos="8504"/>
        </w:tabs>
        <w:spacing w:after="0"/>
      </w:pPr>
    </w:p>
    <w:p w:rsidR="00BF0A99" w:rsidRDefault="00BF0A99" w:rsidP="00BF0A99">
      <w:pPr>
        <w:tabs>
          <w:tab w:val="right" w:pos="8504"/>
        </w:tabs>
        <w:spacing w:after="0"/>
      </w:pPr>
      <w:r>
        <w:lastRenderedPageBreak/>
        <w:t xml:space="preserve">Colaboradores de la Empresa Metropolitana de Aseo, EMAS, realizaron brigadas de aseo y recuperación en inmediaciones de la Institución Educativa Municipal Pedagógico y parque Toledo de la ciudad. El propósito de estas actividades es mejorar las condiciones ambientales y brindar espacios saludables para los habitantes que diariamente transitan por la zona. Desde </w:t>
      </w:r>
      <w:proofErr w:type="spellStart"/>
      <w:r>
        <w:t>Emas</w:t>
      </w:r>
      <w:proofErr w:type="spellEnd"/>
      <w:r>
        <w:t xml:space="preserve"> Pasto, se extiende una cordial invitación a toda la ciudadanía para realizar actividades como vigías ambientales en beneficio de una ciudad que evidencia hoy por hoy una transformación cultural ambiental.</w:t>
      </w:r>
    </w:p>
    <w:p w:rsidR="00BF0A99" w:rsidRDefault="00BF0A99" w:rsidP="00BF0A99">
      <w:pPr>
        <w:tabs>
          <w:tab w:val="right" w:pos="8504"/>
        </w:tabs>
        <w:spacing w:after="0"/>
      </w:pPr>
    </w:p>
    <w:p w:rsidR="00BF0A99" w:rsidRPr="00384900" w:rsidRDefault="00BF0A99" w:rsidP="00BF0A99">
      <w:pPr>
        <w:spacing w:after="0"/>
        <w:rPr>
          <w:rFonts w:cs="Tahoma"/>
          <w:b/>
          <w:sz w:val="18"/>
          <w:szCs w:val="18"/>
          <w:lang w:val="es-CO"/>
        </w:rPr>
      </w:pPr>
      <w:r w:rsidRPr="00384900">
        <w:rPr>
          <w:rFonts w:cs="Tahoma"/>
          <w:b/>
          <w:sz w:val="18"/>
          <w:szCs w:val="18"/>
          <w:lang w:val="es-CO"/>
        </w:rPr>
        <w:t xml:space="preserve">Contacto: Jefe Oficina Comunicaciones EMAS, Catalina </w:t>
      </w:r>
      <w:proofErr w:type="spellStart"/>
      <w:r w:rsidRPr="00384900">
        <w:rPr>
          <w:rFonts w:cs="Tahoma"/>
          <w:b/>
          <w:sz w:val="18"/>
          <w:szCs w:val="18"/>
          <w:lang w:val="es-CO"/>
        </w:rPr>
        <w:t>Bucheli</w:t>
      </w:r>
      <w:proofErr w:type="spellEnd"/>
      <w:r w:rsidRPr="00384900">
        <w:rPr>
          <w:rFonts w:cs="Tahoma"/>
          <w:b/>
          <w:sz w:val="18"/>
          <w:szCs w:val="18"/>
          <w:lang w:val="es-CO"/>
        </w:rPr>
        <w:t>. Celular: 3007791661 3176592189</w:t>
      </w:r>
    </w:p>
    <w:p w:rsidR="001A4D69" w:rsidRDefault="001A4D69" w:rsidP="00557EE5">
      <w:pPr>
        <w:tabs>
          <w:tab w:val="right" w:pos="8504"/>
        </w:tabs>
        <w:spacing w:after="0"/>
        <w:jc w:val="center"/>
        <w:rPr>
          <w:b/>
        </w:rPr>
      </w:pPr>
    </w:p>
    <w:p w:rsidR="00BF0A99" w:rsidRDefault="00BF0A99" w:rsidP="00557EE5">
      <w:pPr>
        <w:tabs>
          <w:tab w:val="right" w:pos="8504"/>
        </w:tabs>
        <w:spacing w:after="0"/>
        <w:jc w:val="center"/>
        <w:rPr>
          <w:b/>
        </w:rPr>
      </w:pPr>
    </w:p>
    <w:p w:rsidR="00610B7F" w:rsidRPr="001E28F4" w:rsidRDefault="00610B7F" w:rsidP="00557EE5">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4"/>
      <w:footerReference w:type="default" r:id="rId15"/>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F8" w:rsidRDefault="00CA6CF8">
      <w:pPr>
        <w:spacing w:after="0"/>
      </w:pPr>
      <w:r>
        <w:separator/>
      </w:r>
    </w:p>
  </w:endnote>
  <w:endnote w:type="continuationSeparator" w:id="0">
    <w:p w:rsidR="00CA6CF8" w:rsidRDefault="00CA6C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F8" w:rsidRDefault="00CA6CF8">
      <w:pPr>
        <w:spacing w:after="0"/>
      </w:pPr>
      <w:r>
        <w:separator/>
      </w:r>
    </w:p>
  </w:footnote>
  <w:footnote w:type="continuationSeparator" w:id="0">
    <w:p w:rsidR="00CA6CF8" w:rsidRDefault="00CA6CF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1A4D69" w:rsidP="0053333E">
          <w:pPr>
            <w:spacing w:after="0"/>
            <w:jc w:val="center"/>
            <w:rPr>
              <w:rFonts w:cs="Arial"/>
              <w:sz w:val="16"/>
              <w:szCs w:val="16"/>
              <w:lang w:val="es-ES"/>
            </w:rPr>
          </w:pPr>
          <w:r>
            <w:rPr>
              <w:rFonts w:cs="Arial"/>
              <w:sz w:val="16"/>
              <w:szCs w:val="16"/>
              <w:lang w:val="es-ES"/>
            </w:rPr>
            <w:t>820</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8"/>
  </w:num>
  <w:num w:numId="4">
    <w:abstractNumId w:val="13"/>
  </w:num>
  <w:num w:numId="5">
    <w:abstractNumId w:val="25"/>
  </w:num>
  <w:num w:numId="6">
    <w:abstractNumId w:val="0"/>
  </w:num>
  <w:num w:numId="7">
    <w:abstractNumId w:val="10"/>
  </w:num>
  <w:num w:numId="8">
    <w:abstractNumId w:val="17"/>
  </w:num>
  <w:num w:numId="9">
    <w:abstractNumId w:val="12"/>
  </w:num>
  <w:num w:numId="10">
    <w:abstractNumId w:val="26"/>
  </w:num>
  <w:num w:numId="11">
    <w:abstractNumId w:val="1"/>
  </w:num>
  <w:num w:numId="12">
    <w:abstractNumId w:val="27"/>
  </w:num>
  <w:num w:numId="13">
    <w:abstractNumId w:val="22"/>
  </w:num>
  <w:num w:numId="14">
    <w:abstractNumId w:val="23"/>
  </w:num>
  <w:num w:numId="15">
    <w:abstractNumId w:val="6"/>
  </w:num>
  <w:num w:numId="16">
    <w:abstractNumId w:val="19"/>
  </w:num>
  <w:num w:numId="17">
    <w:abstractNumId w:val="14"/>
  </w:num>
  <w:num w:numId="18">
    <w:abstractNumId w:val="4"/>
  </w:num>
  <w:num w:numId="19">
    <w:abstractNumId w:val="21"/>
  </w:num>
  <w:num w:numId="20">
    <w:abstractNumId w:val="2"/>
  </w:num>
  <w:num w:numId="21">
    <w:abstractNumId w:val="7"/>
  </w:num>
  <w:num w:numId="22">
    <w:abstractNumId w:val="24"/>
  </w:num>
  <w:num w:numId="23">
    <w:abstractNumId w:val="15"/>
  </w:num>
  <w:num w:numId="24">
    <w:abstractNumId w:val="16"/>
  </w:num>
  <w:num w:numId="25">
    <w:abstractNumId w:val="3"/>
  </w:num>
  <w:num w:numId="26">
    <w:abstractNumId w:val="11"/>
  </w:num>
  <w:num w:numId="27">
    <w:abstractNumId w:val="8"/>
  </w:num>
  <w:num w:numId="28">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5C3"/>
    <w:rsid w:val="000126C9"/>
    <w:rsid w:val="00012704"/>
    <w:rsid w:val="00012BBD"/>
    <w:rsid w:val="00012D40"/>
    <w:rsid w:val="00012EAE"/>
    <w:rsid w:val="00012F9E"/>
    <w:rsid w:val="0001307E"/>
    <w:rsid w:val="00013261"/>
    <w:rsid w:val="00013470"/>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3150"/>
    <w:rsid w:val="00033322"/>
    <w:rsid w:val="00033547"/>
    <w:rsid w:val="000339EA"/>
    <w:rsid w:val="00033DD9"/>
    <w:rsid w:val="00033F9A"/>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642"/>
    <w:rsid w:val="000479FC"/>
    <w:rsid w:val="00047D4E"/>
    <w:rsid w:val="00047F71"/>
    <w:rsid w:val="00047F9C"/>
    <w:rsid w:val="00047FDF"/>
    <w:rsid w:val="00050426"/>
    <w:rsid w:val="00050720"/>
    <w:rsid w:val="0005083C"/>
    <w:rsid w:val="00051028"/>
    <w:rsid w:val="00051114"/>
    <w:rsid w:val="00051423"/>
    <w:rsid w:val="00051488"/>
    <w:rsid w:val="00051709"/>
    <w:rsid w:val="00051DCD"/>
    <w:rsid w:val="00052230"/>
    <w:rsid w:val="00052809"/>
    <w:rsid w:val="000530FD"/>
    <w:rsid w:val="000531B4"/>
    <w:rsid w:val="00053377"/>
    <w:rsid w:val="00053390"/>
    <w:rsid w:val="00053578"/>
    <w:rsid w:val="0005391C"/>
    <w:rsid w:val="00053BE6"/>
    <w:rsid w:val="00053CB2"/>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7EB"/>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9C4"/>
    <w:rsid w:val="00075BA5"/>
    <w:rsid w:val="00075E0D"/>
    <w:rsid w:val="00076098"/>
    <w:rsid w:val="0007620A"/>
    <w:rsid w:val="000764D8"/>
    <w:rsid w:val="00076582"/>
    <w:rsid w:val="00076EC6"/>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74E7"/>
    <w:rsid w:val="0009769F"/>
    <w:rsid w:val="000976A0"/>
    <w:rsid w:val="00097941"/>
    <w:rsid w:val="00097D89"/>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D4"/>
    <w:rsid w:val="000A49F0"/>
    <w:rsid w:val="000A4CDA"/>
    <w:rsid w:val="000A4D53"/>
    <w:rsid w:val="000A533E"/>
    <w:rsid w:val="000A5384"/>
    <w:rsid w:val="000A5456"/>
    <w:rsid w:val="000A5731"/>
    <w:rsid w:val="000A596C"/>
    <w:rsid w:val="000A5AC9"/>
    <w:rsid w:val="000A5D13"/>
    <w:rsid w:val="000A5D84"/>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968"/>
    <w:rsid w:val="000C4BE8"/>
    <w:rsid w:val="000C4D62"/>
    <w:rsid w:val="000C5055"/>
    <w:rsid w:val="000C545A"/>
    <w:rsid w:val="000C564B"/>
    <w:rsid w:val="000C5948"/>
    <w:rsid w:val="000C5ABE"/>
    <w:rsid w:val="000C5CBD"/>
    <w:rsid w:val="000C5CC4"/>
    <w:rsid w:val="000C5D3F"/>
    <w:rsid w:val="000C5E7C"/>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3F"/>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7A9"/>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1C56"/>
    <w:rsid w:val="000F2032"/>
    <w:rsid w:val="000F22F2"/>
    <w:rsid w:val="000F2437"/>
    <w:rsid w:val="000F25CE"/>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27E"/>
    <w:rsid w:val="001242FF"/>
    <w:rsid w:val="00124631"/>
    <w:rsid w:val="00124E3F"/>
    <w:rsid w:val="00124E7B"/>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C17"/>
    <w:rsid w:val="00132CB0"/>
    <w:rsid w:val="00132DD7"/>
    <w:rsid w:val="00132E2F"/>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D70"/>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91"/>
    <w:rsid w:val="00150F3F"/>
    <w:rsid w:val="00151038"/>
    <w:rsid w:val="0015180A"/>
    <w:rsid w:val="00151840"/>
    <w:rsid w:val="00151D97"/>
    <w:rsid w:val="00151DF7"/>
    <w:rsid w:val="00151E5D"/>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A66"/>
    <w:rsid w:val="00160B11"/>
    <w:rsid w:val="00160C6E"/>
    <w:rsid w:val="00160CC8"/>
    <w:rsid w:val="00160D84"/>
    <w:rsid w:val="00161145"/>
    <w:rsid w:val="00161490"/>
    <w:rsid w:val="001616E1"/>
    <w:rsid w:val="001618A9"/>
    <w:rsid w:val="00161EA1"/>
    <w:rsid w:val="00161EE5"/>
    <w:rsid w:val="0016241D"/>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1089"/>
    <w:rsid w:val="001910BA"/>
    <w:rsid w:val="0019111E"/>
    <w:rsid w:val="0019120B"/>
    <w:rsid w:val="00191388"/>
    <w:rsid w:val="001913B9"/>
    <w:rsid w:val="00191BE0"/>
    <w:rsid w:val="00191FE1"/>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DA2"/>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611"/>
    <w:rsid w:val="001B6663"/>
    <w:rsid w:val="001B66BB"/>
    <w:rsid w:val="001B6821"/>
    <w:rsid w:val="001B6CD2"/>
    <w:rsid w:val="001B7675"/>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28A"/>
    <w:rsid w:val="001D1510"/>
    <w:rsid w:val="001D16DB"/>
    <w:rsid w:val="001D1E6C"/>
    <w:rsid w:val="001D21AA"/>
    <w:rsid w:val="001D25BB"/>
    <w:rsid w:val="001D2A02"/>
    <w:rsid w:val="001D3BF3"/>
    <w:rsid w:val="001D3E5F"/>
    <w:rsid w:val="001D4507"/>
    <w:rsid w:val="001D4697"/>
    <w:rsid w:val="001D48EE"/>
    <w:rsid w:val="001D49FE"/>
    <w:rsid w:val="001D4D2C"/>
    <w:rsid w:val="001D4D33"/>
    <w:rsid w:val="001D5427"/>
    <w:rsid w:val="001D5ACE"/>
    <w:rsid w:val="001D5AF8"/>
    <w:rsid w:val="001D5B9A"/>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E86"/>
    <w:rsid w:val="00220EA0"/>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71E"/>
    <w:rsid w:val="00252ED1"/>
    <w:rsid w:val="00253365"/>
    <w:rsid w:val="002536F3"/>
    <w:rsid w:val="00253AB6"/>
    <w:rsid w:val="00253E45"/>
    <w:rsid w:val="002540BB"/>
    <w:rsid w:val="00254141"/>
    <w:rsid w:val="0025432A"/>
    <w:rsid w:val="00254369"/>
    <w:rsid w:val="00254567"/>
    <w:rsid w:val="00254637"/>
    <w:rsid w:val="00254901"/>
    <w:rsid w:val="00254929"/>
    <w:rsid w:val="00254D64"/>
    <w:rsid w:val="00254E09"/>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D57"/>
    <w:rsid w:val="00263EB3"/>
    <w:rsid w:val="00263EC2"/>
    <w:rsid w:val="00263F66"/>
    <w:rsid w:val="002642FD"/>
    <w:rsid w:val="0026478E"/>
    <w:rsid w:val="002647FD"/>
    <w:rsid w:val="00265230"/>
    <w:rsid w:val="00265291"/>
    <w:rsid w:val="002653CB"/>
    <w:rsid w:val="0026546B"/>
    <w:rsid w:val="002654E3"/>
    <w:rsid w:val="0026559A"/>
    <w:rsid w:val="002657BD"/>
    <w:rsid w:val="002658A7"/>
    <w:rsid w:val="002658D0"/>
    <w:rsid w:val="00265A97"/>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D16"/>
    <w:rsid w:val="002A2E9C"/>
    <w:rsid w:val="002A3333"/>
    <w:rsid w:val="002A3336"/>
    <w:rsid w:val="002A3543"/>
    <w:rsid w:val="002A3807"/>
    <w:rsid w:val="002A3881"/>
    <w:rsid w:val="002A3CC9"/>
    <w:rsid w:val="002A471F"/>
    <w:rsid w:val="002A480F"/>
    <w:rsid w:val="002A4947"/>
    <w:rsid w:val="002A4A6E"/>
    <w:rsid w:val="002A51BB"/>
    <w:rsid w:val="002A5384"/>
    <w:rsid w:val="002A5461"/>
    <w:rsid w:val="002A5498"/>
    <w:rsid w:val="002A5AFE"/>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F0E"/>
    <w:rsid w:val="002C7233"/>
    <w:rsid w:val="002C75E2"/>
    <w:rsid w:val="002C7973"/>
    <w:rsid w:val="002C79F7"/>
    <w:rsid w:val="002C7A06"/>
    <w:rsid w:val="002C7ED3"/>
    <w:rsid w:val="002D001F"/>
    <w:rsid w:val="002D01BD"/>
    <w:rsid w:val="002D076A"/>
    <w:rsid w:val="002D07FF"/>
    <w:rsid w:val="002D0A10"/>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1B8"/>
    <w:rsid w:val="002D5316"/>
    <w:rsid w:val="002D55D4"/>
    <w:rsid w:val="002D56B1"/>
    <w:rsid w:val="002D5DD0"/>
    <w:rsid w:val="002D6012"/>
    <w:rsid w:val="002D602E"/>
    <w:rsid w:val="002D684A"/>
    <w:rsid w:val="002D6A70"/>
    <w:rsid w:val="002D6CA2"/>
    <w:rsid w:val="002D7098"/>
    <w:rsid w:val="002D739B"/>
    <w:rsid w:val="002D7466"/>
    <w:rsid w:val="002D75BD"/>
    <w:rsid w:val="002D76E9"/>
    <w:rsid w:val="002D78B3"/>
    <w:rsid w:val="002D78B6"/>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B4F"/>
    <w:rsid w:val="00306923"/>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4098"/>
    <w:rsid w:val="00314D06"/>
    <w:rsid w:val="00314D86"/>
    <w:rsid w:val="00314DE4"/>
    <w:rsid w:val="00314E7E"/>
    <w:rsid w:val="00314FBE"/>
    <w:rsid w:val="00315601"/>
    <w:rsid w:val="003156DB"/>
    <w:rsid w:val="00315852"/>
    <w:rsid w:val="00315DB7"/>
    <w:rsid w:val="003161FB"/>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952"/>
    <w:rsid w:val="00327B15"/>
    <w:rsid w:val="00327F72"/>
    <w:rsid w:val="003300FF"/>
    <w:rsid w:val="0033022C"/>
    <w:rsid w:val="00330A71"/>
    <w:rsid w:val="00330AB1"/>
    <w:rsid w:val="00330B8C"/>
    <w:rsid w:val="00330DE1"/>
    <w:rsid w:val="00330E84"/>
    <w:rsid w:val="00330FDC"/>
    <w:rsid w:val="003310AF"/>
    <w:rsid w:val="003310D2"/>
    <w:rsid w:val="00331229"/>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603"/>
    <w:rsid w:val="00345CDA"/>
    <w:rsid w:val="00345FF4"/>
    <w:rsid w:val="0034609F"/>
    <w:rsid w:val="003461B2"/>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C61"/>
    <w:rsid w:val="00354ECF"/>
    <w:rsid w:val="00355050"/>
    <w:rsid w:val="003552E8"/>
    <w:rsid w:val="00355486"/>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11"/>
    <w:rsid w:val="00357E54"/>
    <w:rsid w:val="003601D5"/>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F8"/>
    <w:rsid w:val="00376590"/>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6"/>
    <w:rsid w:val="003B15AF"/>
    <w:rsid w:val="003B168F"/>
    <w:rsid w:val="003B1807"/>
    <w:rsid w:val="003B18CC"/>
    <w:rsid w:val="003B1AA0"/>
    <w:rsid w:val="003B1CB3"/>
    <w:rsid w:val="003B2039"/>
    <w:rsid w:val="003B2058"/>
    <w:rsid w:val="003B2921"/>
    <w:rsid w:val="003B2982"/>
    <w:rsid w:val="003B2FF7"/>
    <w:rsid w:val="003B30FB"/>
    <w:rsid w:val="003B314A"/>
    <w:rsid w:val="003B318B"/>
    <w:rsid w:val="003B31FB"/>
    <w:rsid w:val="003B3976"/>
    <w:rsid w:val="003B4103"/>
    <w:rsid w:val="003B42EE"/>
    <w:rsid w:val="003B464A"/>
    <w:rsid w:val="003B498E"/>
    <w:rsid w:val="003B4A0E"/>
    <w:rsid w:val="003B4A8D"/>
    <w:rsid w:val="003B4B48"/>
    <w:rsid w:val="003B4C0E"/>
    <w:rsid w:val="003B4D15"/>
    <w:rsid w:val="003B5124"/>
    <w:rsid w:val="003B5714"/>
    <w:rsid w:val="003B5853"/>
    <w:rsid w:val="003B5CD7"/>
    <w:rsid w:val="003B5D5C"/>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36"/>
    <w:rsid w:val="003E1754"/>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E7B"/>
    <w:rsid w:val="003F4EA5"/>
    <w:rsid w:val="003F4F06"/>
    <w:rsid w:val="003F50C1"/>
    <w:rsid w:val="003F5131"/>
    <w:rsid w:val="003F5468"/>
    <w:rsid w:val="003F5655"/>
    <w:rsid w:val="003F5E76"/>
    <w:rsid w:val="003F5F1B"/>
    <w:rsid w:val="003F5F28"/>
    <w:rsid w:val="003F61C2"/>
    <w:rsid w:val="003F62A7"/>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8E6"/>
    <w:rsid w:val="004249E5"/>
    <w:rsid w:val="004252D3"/>
    <w:rsid w:val="00425F3F"/>
    <w:rsid w:val="004263CE"/>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09AF"/>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5005F"/>
    <w:rsid w:val="00450175"/>
    <w:rsid w:val="004502DB"/>
    <w:rsid w:val="004506EC"/>
    <w:rsid w:val="00450843"/>
    <w:rsid w:val="0045086C"/>
    <w:rsid w:val="00450890"/>
    <w:rsid w:val="004509A1"/>
    <w:rsid w:val="004510C2"/>
    <w:rsid w:val="0045127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94"/>
    <w:rsid w:val="00484CE8"/>
    <w:rsid w:val="00484E50"/>
    <w:rsid w:val="00484F12"/>
    <w:rsid w:val="00485297"/>
    <w:rsid w:val="004857D5"/>
    <w:rsid w:val="00485B72"/>
    <w:rsid w:val="00485E36"/>
    <w:rsid w:val="0048677B"/>
    <w:rsid w:val="004868BD"/>
    <w:rsid w:val="00486E08"/>
    <w:rsid w:val="00486E5C"/>
    <w:rsid w:val="00487452"/>
    <w:rsid w:val="004879E7"/>
    <w:rsid w:val="00487A9F"/>
    <w:rsid w:val="00487CB8"/>
    <w:rsid w:val="00487DEB"/>
    <w:rsid w:val="00487F70"/>
    <w:rsid w:val="00490086"/>
    <w:rsid w:val="00490107"/>
    <w:rsid w:val="004904EF"/>
    <w:rsid w:val="00490604"/>
    <w:rsid w:val="00490A95"/>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653"/>
    <w:rsid w:val="004B0930"/>
    <w:rsid w:val="004B10EF"/>
    <w:rsid w:val="004B11B1"/>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5A"/>
    <w:rsid w:val="004C307E"/>
    <w:rsid w:val="004C315B"/>
    <w:rsid w:val="004C31DF"/>
    <w:rsid w:val="004C38DB"/>
    <w:rsid w:val="004C3E16"/>
    <w:rsid w:val="004C3E99"/>
    <w:rsid w:val="004C4575"/>
    <w:rsid w:val="004C46C4"/>
    <w:rsid w:val="004C489F"/>
    <w:rsid w:val="004C4B2B"/>
    <w:rsid w:val="004C5254"/>
    <w:rsid w:val="004C5E84"/>
    <w:rsid w:val="004C6389"/>
    <w:rsid w:val="004C64B2"/>
    <w:rsid w:val="004C686E"/>
    <w:rsid w:val="004C6A4F"/>
    <w:rsid w:val="004C7293"/>
    <w:rsid w:val="004C7348"/>
    <w:rsid w:val="004C74E6"/>
    <w:rsid w:val="004C77A5"/>
    <w:rsid w:val="004C78AD"/>
    <w:rsid w:val="004C7EC6"/>
    <w:rsid w:val="004C7F44"/>
    <w:rsid w:val="004D008D"/>
    <w:rsid w:val="004D00A2"/>
    <w:rsid w:val="004D08BD"/>
    <w:rsid w:val="004D0E74"/>
    <w:rsid w:val="004D18CF"/>
    <w:rsid w:val="004D1A40"/>
    <w:rsid w:val="004D1A62"/>
    <w:rsid w:val="004D1B35"/>
    <w:rsid w:val="004D1D7F"/>
    <w:rsid w:val="004D1ECF"/>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48F"/>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54F7"/>
    <w:rsid w:val="004F5A28"/>
    <w:rsid w:val="004F5AF1"/>
    <w:rsid w:val="004F5BFD"/>
    <w:rsid w:val="004F5C36"/>
    <w:rsid w:val="004F5CE2"/>
    <w:rsid w:val="004F5D16"/>
    <w:rsid w:val="004F6107"/>
    <w:rsid w:val="004F6481"/>
    <w:rsid w:val="004F6A42"/>
    <w:rsid w:val="004F6F47"/>
    <w:rsid w:val="004F6F4C"/>
    <w:rsid w:val="004F729A"/>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875"/>
    <w:rsid w:val="00501F72"/>
    <w:rsid w:val="0050201A"/>
    <w:rsid w:val="00502066"/>
    <w:rsid w:val="00502067"/>
    <w:rsid w:val="005021CD"/>
    <w:rsid w:val="00502397"/>
    <w:rsid w:val="00502BA2"/>
    <w:rsid w:val="00502BF7"/>
    <w:rsid w:val="00503290"/>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1DA"/>
    <w:rsid w:val="00546553"/>
    <w:rsid w:val="0054671D"/>
    <w:rsid w:val="005468A4"/>
    <w:rsid w:val="00546949"/>
    <w:rsid w:val="00546ABF"/>
    <w:rsid w:val="00546DEE"/>
    <w:rsid w:val="00546F87"/>
    <w:rsid w:val="00547002"/>
    <w:rsid w:val="00547038"/>
    <w:rsid w:val="00547467"/>
    <w:rsid w:val="005475DF"/>
    <w:rsid w:val="00547CBB"/>
    <w:rsid w:val="00547CE3"/>
    <w:rsid w:val="005501A1"/>
    <w:rsid w:val="00550472"/>
    <w:rsid w:val="005505DD"/>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5E8"/>
    <w:rsid w:val="0055360B"/>
    <w:rsid w:val="00553819"/>
    <w:rsid w:val="00553821"/>
    <w:rsid w:val="00553A7F"/>
    <w:rsid w:val="00553C50"/>
    <w:rsid w:val="005542F0"/>
    <w:rsid w:val="0055456D"/>
    <w:rsid w:val="00554657"/>
    <w:rsid w:val="00554BF3"/>
    <w:rsid w:val="00554FCD"/>
    <w:rsid w:val="00555258"/>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2AD"/>
    <w:rsid w:val="005766E0"/>
    <w:rsid w:val="00576741"/>
    <w:rsid w:val="00576A1C"/>
    <w:rsid w:val="00576B51"/>
    <w:rsid w:val="00576CEE"/>
    <w:rsid w:val="00577123"/>
    <w:rsid w:val="0057767E"/>
    <w:rsid w:val="00577BC3"/>
    <w:rsid w:val="00577D0B"/>
    <w:rsid w:val="00577D9A"/>
    <w:rsid w:val="00577EFB"/>
    <w:rsid w:val="005802FF"/>
    <w:rsid w:val="00580753"/>
    <w:rsid w:val="00580771"/>
    <w:rsid w:val="00580882"/>
    <w:rsid w:val="005811E1"/>
    <w:rsid w:val="00581975"/>
    <w:rsid w:val="00581B06"/>
    <w:rsid w:val="00581EC0"/>
    <w:rsid w:val="0058205A"/>
    <w:rsid w:val="005821E5"/>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B20"/>
    <w:rsid w:val="005C4D8F"/>
    <w:rsid w:val="005C4E0E"/>
    <w:rsid w:val="005C51B6"/>
    <w:rsid w:val="005C55DF"/>
    <w:rsid w:val="005C55E6"/>
    <w:rsid w:val="005C58CA"/>
    <w:rsid w:val="005C5B9E"/>
    <w:rsid w:val="005C5CE6"/>
    <w:rsid w:val="005C62A6"/>
    <w:rsid w:val="005C6373"/>
    <w:rsid w:val="005C6389"/>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1B7"/>
    <w:rsid w:val="005D24FE"/>
    <w:rsid w:val="005D25A9"/>
    <w:rsid w:val="005D26FC"/>
    <w:rsid w:val="005D27CF"/>
    <w:rsid w:val="005D2918"/>
    <w:rsid w:val="005D2C1A"/>
    <w:rsid w:val="005D2DAD"/>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C56"/>
    <w:rsid w:val="00613FAD"/>
    <w:rsid w:val="00613FD2"/>
    <w:rsid w:val="006145C6"/>
    <w:rsid w:val="00614F6D"/>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514"/>
    <w:rsid w:val="0066058E"/>
    <w:rsid w:val="00660A04"/>
    <w:rsid w:val="00660D49"/>
    <w:rsid w:val="0066143E"/>
    <w:rsid w:val="006615B0"/>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91F"/>
    <w:rsid w:val="00696A0B"/>
    <w:rsid w:val="00696B96"/>
    <w:rsid w:val="00696DE8"/>
    <w:rsid w:val="00696E72"/>
    <w:rsid w:val="006972DC"/>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50C"/>
    <w:rsid w:val="006C066F"/>
    <w:rsid w:val="006C07C4"/>
    <w:rsid w:val="006C15F1"/>
    <w:rsid w:val="006C1A25"/>
    <w:rsid w:val="006C1D02"/>
    <w:rsid w:val="006C1DAB"/>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C77EC"/>
    <w:rsid w:val="006D0077"/>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2FA"/>
    <w:rsid w:val="006F6349"/>
    <w:rsid w:val="006F6395"/>
    <w:rsid w:val="006F6442"/>
    <w:rsid w:val="006F67B4"/>
    <w:rsid w:val="006F6F85"/>
    <w:rsid w:val="006F7861"/>
    <w:rsid w:val="006F78AB"/>
    <w:rsid w:val="006F79CF"/>
    <w:rsid w:val="006F7C75"/>
    <w:rsid w:val="006F7D3C"/>
    <w:rsid w:val="006F7E09"/>
    <w:rsid w:val="00700502"/>
    <w:rsid w:val="00700634"/>
    <w:rsid w:val="00700956"/>
    <w:rsid w:val="00700A0F"/>
    <w:rsid w:val="0070145A"/>
    <w:rsid w:val="00701B7F"/>
    <w:rsid w:val="00701FEB"/>
    <w:rsid w:val="00702026"/>
    <w:rsid w:val="007023F0"/>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E6"/>
    <w:rsid w:val="007077BF"/>
    <w:rsid w:val="00707DCE"/>
    <w:rsid w:val="007100FD"/>
    <w:rsid w:val="007101EE"/>
    <w:rsid w:val="0071062C"/>
    <w:rsid w:val="00710A21"/>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C05"/>
    <w:rsid w:val="00715D24"/>
    <w:rsid w:val="00715EDB"/>
    <w:rsid w:val="007160BE"/>
    <w:rsid w:val="00716292"/>
    <w:rsid w:val="00716580"/>
    <w:rsid w:val="00716754"/>
    <w:rsid w:val="00716868"/>
    <w:rsid w:val="007169B1"/>
    <w:rsid w:val="00716C6E"/>
    <w:rsid w:val="007170D2"/>
    <w:rsid w:val="00717608"/>
    <w:rsid w:val="007178A7"/>
    <w:rsid w:val="007179A8"/>
    <w:rsid w:val="00717E40"/>
    <w:rsid w:val="00717FFE"/>
    <w:rsid w:val="0072009F"/>
    <w:rsid w:val="0072010E"/>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6AC"/>
    <w:rsid w:val="00726E4D"/>
    <w:rsid w:val="00726ED1"/>
    <w:rsid w:val="007271BF"/>
    <w:rsid w:val="007272B8"/>
    <w:rsid w:val="007275BF"/>
    <w:rsid w:val="007277AC"/>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358"/>
    <w:rsid w:val="0073238B"/>
    <w:rsid w:val="00732609"/>
    <w:rsid w:val="007326DA"/>
    <w:rsid w:val="0073287B"/>
    <w:rsid w:val="00732B51"/>
    <w:rsid w:val="00732EEE"/>
    <w:rsid w:val="00733252"/>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DB3"/>
    <w:rsid w:val="00747E48"/>
    <w:rsid w:val="007501A2"/>
    <w:rsid w:val="00750A18"/>
    <w:rsid w:val="0075122E"/>
    <w:rsid w:val="00751561"/>
    <w:rsid w:val="0075159D"/>
    <w:rsid w:val="0075160D"/>
    <w:rsid w:val="00751644"/>
    <w:rsid w:val="00752349"/>
    <w:rsid w:val="0075268A"/>
    <w:rsid w:val="00752800"/>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B64"/>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9A5"/>
    <w:rsid w:val="00771AED"/>
    <w:rsid w:val="00771B3C"/>
    <w:rsid w:val="00771DC0"/>
    <w:rsid w:val="0077227A"/>
    <w:rsid w:val="00772301"/>
    <w:rsid w:val="007727F0"/>
    <w:rsid w:val="0077291E"/>
    <w:rsid w:val="00773002"/>
    <w:rsid w:val="00773234"/>
    <w:rsid w:val="00773336"/>
    <w:rsid w:val="007733D2"/>
    <w:rsid w:val="0077350D"/>
    <w:rsid w:val="007737B8"/>
    <w:rsid w:val="00773B2F"/>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64A"/>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A018B"/>
    <w:rsid w:val="007A0527"/>
    <w:rsid w:val="007A1092"/>
    <w:rsid w:val="007A1159"/>
    <w:rsid w:val="007A1445"/>
    <w:rsid w:val="007A14E8"/>
    <w:rsid w:val="007A1CF9"/>
    <w:rsid w:val="007A1D28"/>
    <w:rsid w:val="007A1F6F"/>
    <w:rsid w:val="007A1F89"/>
    <w:rsid w:val="007A27B7"/>
    <w:rsid w:val="007A28B9"/>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CC0"/>
    <w:rsid w:val="007B5D0B"/>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715"/>
    <w:rsid w:val="007D171E"/>
    <w:rsid w:val="007D1CB3"/>
    <w:rsid w:val="007D1E6A"/>
    <w:rsid w:val="007D2026"/>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316C"/>
    <w:rsid w:val="00803194"/>
    <w:rsid w:val="00803299"/>
    <w:rsid w:val="0080331E"/>
    <w:rsid w:val="0080337C"/>
    <w:rsid w:val="008036C2"/>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7142"/>
    <w:rsid w:val="00807375"/>
    <w:rsid w:val="00807800"/>
    <w:rsid w:val="008079DA"/>
    <w:rsid w:val="00810007"/>
    <w:rsid w:val="008107E2"/>
    <w:rsid w:val="00810999"/>
    <w:rsid w:val="00810AEC"/>
    <w:rsid w:val="00810DB6"/>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194"/>
    <w:rsid w:val="008251A1"/>
    <w:rsid w:val="00825288"/>
    <w:rsid w:val="008255F2"/>
    <w:rsid w:val="00825612"/>
    <w:rsid w:val="008258EC"/>
    <w:rsid w:val="0082593C"/>
    <w:rsid w:val="00825A0B"/>
    <w:rsid w:val="00825E76"/>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BA"/>
    <w:rsid w:val="0083457C"/>
    <w:rsid w:val="008346AC"/>
    <w:rsid w:val="00834D66"/>
    <w:rsid w:val="00834F04"/>
    <w:rsid w:val="008351B4"/>
    <w:rsid w:val="00835273"/>
    <w:rsid w:val="008352BA"/>
    <w:rsid w:val="008357EB"/>
    <w:rsid w:val="00835935"/>
    <w:rsid w:val="00835A59"/>
    <w:rsid w:val="00835DC8"/>
    <w:rsid w:val="00836195"/>
    <w:rsid w:val="008366F1"/>
    <w:rsid w:val="008368E9"/>
    <w:rsid w:val="00836B78"/>
    <w:rsid w:val="00837003"/>
    <w:rsid w:val="00837164"/>
    <w:rsid w:val="00837703"/>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3D9"/>
    <w:rsid w:val="0085675B"/>
    <w:rsid w:val="008569DE"/>
    <w:rsid w:val="00856AF6"/>
    <w:rsid w:val="00856CB6"/>
    <w:rsid w:val="00856F76"/>
    <w:rsid w:val="00857051"/>
    <w:rsid w:val="00857615"/>
    <w:rsid w:val="00857AB9"/>
    <w:rsid w:val="00857D80"/>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241"/>
    <w:rsid w:val="0087463B"/>
    <w:rsid w:val="00874862"/>
    <w:rsid w:val="00874CA9"/>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C85"/>
    <w:rsid w:val="00895DEB"/>
    <w:rsid w:val="00895E04"/>
    <w:rsid w:val="00895EA9"/>
    <w:rsid w:val="00895F32"/>
    <w:rsid w:val="008962D9"/>
    <w:rsid w:val="00896B7F"/>
    <w:rsid w:val="00896C35"/>
    <w:rsid w:val="00896EFC"/>
    <w:rsid w:val="0089711C"/>
    <w:rsid w:val="0089716A"/>
    <w:rsid w:val="0089728E"/>
    <w:rsid w:val="00897498"/>
    <w:rsid w:val="00897883"/>
    <w:rsid w:val="00897930"/>
    <w:rsid w:val="00897931"/>
    <w:rsid w:val="00897C35"/>
    <w:rsid w:val="00897F9E"/>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4EB"/>
    <w:rsid w:val="008A56F0"/>
    <w:rsid w:val="008A59A3"/>
    <w:rsid w:val="008A5F05"/>
    <w:rsid w:val="008A6662"/>
    <w:rsid w:val="008A67C2"/>
    <w:rsid w:val="008A691B"/>
    <w:rsid w:val="008A699A"/>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61FE"/>
    <w:rsid w:val="008C6302"/>
    <w:rsid w:val="008C6931"/>
    <w:rsid w:val="008C6A03"/>
    <w:rsid w:val="008C6AC5"/>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C03"/>
    <w:rsid w:val="00907D51"/>
    <w:rsid w:val="00907FA2"/>
    <w:rsid w:val="00910320"/>
    <w:rsid w:val="00910592"/>
    <w:rsid w:val="009105E4"/>
    <w:rsid w:val="009106A5"/>
    <w:rsid w:val="00910F39"/>
    <w:rsid w:val="00910F80"/>
    <w:rsid w:val="00910FB5"/>
    <w:rsid w:val="0091133E"/>
    <w:rsid w:val="009114F0"/>
    <w:rsid w:val="0091160A"/>
    <w:rsid w:val="00911C2A"/>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A5"/>
    <w:rsid w:val="00921B91"/>
    <w:rsid w:val="00921BAB"/>
    <w:rsid w:val="00921C76"/>
    <w:rsid w:val="00921C7D"/>
    <w:rsid w:val="00921D13"/>
    <w:rsid w:val="009220C8"/>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8F7"/>
    <w:rsid w:val="00943BFA"/>
    <w:rsid w:val="00943C90"/>
    <w:rsid w:val="00943CFE"/>
    <w:rsid w:val="00943EE3"/>
    <w:rsid w:val="00944004"/>
    <w:rsid w:val="00944105"/>
    <w:rsid w:val="00944139"/>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C4B"/>
    <w:rsid w:val="00961DD9"/>
    <w:rsid w:val="00962117"/>
    <w:rsid w:val="009621F0"/>
    <w:rsid w:val="00962B07"/>
    <w:rsid w:val="00962BC1"/>
    <w:rsid w:val="00962E02"/>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DC9"/>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69"/>
    <w:rsid w:val="009916AE"/>
    <w:rsid w:val="0099171B"/>
    <w:rsid w:val="00991A4A"/>
    <w:rsid w:val="00991BBC"/>
    <w:rsid w:val="00991C5C"/>
    <w:rsid w:val="009920EB"/>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731"/>
    <w:rsid w:val="0099689C"/>
    <w:rsid w:val="009968B0"/>
    <w:rsid w:val="00996A27"/>
    <w:rsid w:val="00996A4E"/>
    <w:rsid w:val="00996B82"/>
    <w:rsid w:val="00996DA2"/>
    <w:rsid w:val="00996DE0"/>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FCC"/>
    <w:rsid w:val="009D3FCF"/>
    <w:rsid w:val="009D438A"/>
    <w:rsid w:val="009D4D83"/>
    <w:rsid w:val="009D518B"/>
    <w:rsid w:val="009D52AE"/>
    <w:rsid w:val="009D5589"/>
    <w:rsid w:val="009D57E0"/>
    <w:rsid w:val="009D5ACE"/>
    <w:rsid w:val="009D5DB6"/>
    <w:rsid w:val="009D5FD4"/>
    <w:rsid w:val="009D61A0"/>
    <w:rsid w:val="009D65FB"/>
    <w:rsid w:val="009D6983"/>
    <w:rsid w:val="009D6AF1"/>
    <w:rsid w:val="009D6C46"/>
    <w:rsid w:val="009D6D2D"/>
    <w:rsid w:val="009D6E13"/>
    <w:rsid w:val="009D6E16"/>
    <w:rsid w:val="009D7386"/>
    <w:rsid w:val="009D7482"/>
    <w:rsid w:val="009D75F5"/>
    <w:rsid w:val="009D78FE"/>
    <w:rsid w:val="009D7AB9"/>
    <w:rsid w:val="009D7C44"/>
    <w:rsid w:val="009D7E53"/>
    <w:rsid w:val="009D7FEA"/>
    <w:rsid w:val="009E0653"/>
    <w:rsid w:val="009E07A5"/>
    <w:rsid w:val="009E08CD"/>
    <w:rsid w:val="009E0AE5"/>
    <w:rsid w:val="009E0E60"/>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83B"/>
    <w:rsid w:val="00A1093C"/>
    <w:rsid w:val="00A10CBD"/>
    <w:rsid w:val="00A10D89"/>
    <w:rsid w:val="00A10ECD"/>
    <w:rsid w:val="00A10F64"/>
    <w:rsid w:val="00A113C6"/>
    <w:rsid w:val="00A115C4"/>
    <w:rsid w:val="00A1173A"/>
    <w:rsid w:val="00A11AEE"/>
    <w:rsid w:val="00A11B73"/>
    <w:rsid w:val="00A11BB3"/>
    <w:rsid w:val="00A11C0B"/>
    <w:rsid w:val="00A11C92"/>
    <w:rsid w:val="00A121B7"/>
    <w:rsid w:val="00A12450"/>
    <w:rsid w:val="00A1266C"/>
    <w:rsid w:val="00A126A5"/>
    <w:rsid w:val="00A12804"/>
    <w:rsid w:val="00A12B61"/>
    <w:rsid w:val="00A12C7A"/>
    <w:rsid w:val="00A12E19"/>
    <w:rsid w:val="00A13097"/>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FB"/>
    <w:rsid w:val="00A221DA"/>
    <w:rsid w:val="00A22368"/>
    <w:rsid w:val="00A2283D"/>
    <w:rsid w:val="00A22D3B"/>
    <w:rsid w:val="00A22F78"/>
    <w:rsid w:val="00A23169"/>
    <w:rsid w:val="00A2317A"/>
    <w:rsid w:val="00A23930"/>
    <w:rsid w:val="00A23F0A"/>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68D"/>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9C4"/>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F22"/>
    <w:rsid w:val="00AA1F68"/>
    <w:rsid w:val="00AA1FCB"/>
    <w:rsid w:val="00AA2060"/>
    <w:rsid w:val="00AA272E"/>
    <w:rsid w:val="00AA2B13"/>
    <w:rsid w:val="00AA2B4C"/>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313"/>
    <w:rsid w:val="00AC28D5"/>
    <w:rsid w:val="00AC2C48"/>
    <w:rsid w:val="00AC2E5B"/>
    <w:rsid w:val="00AC3531"/>
    <w:rsid w:val="00AC367D"/>
    <w:rsid w:val="00AC379C"/>
    <w:rsid w:val="00AC391B"/>
    <w:rsid w:val="00AC3A4D"/>
    <w:rsid w:val="00AC3D04"/>
    <w:rsid w:val="00AC3EB1"/>
    <w:rsid w:val="00AC468C"/>
    <w:rsid w:val="00AC474B"/>
    <w:rsid w:val="00AC47BD"/>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6D"/>
    <w:rsid w:val="00AE0535"/>
    <w:rsid w:val="00AE055C"/>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6CA"/>
    <w:rsid w:val="00AE67D7"/>
    <w:rsid w:val="00AE6981"/>
    <w:rsid w:val="00AE6A0B"/>
    <w:rsid w:val="00AE6B85"/>
    <w:rsid w:val="00AE73CD"/>
    <w:rsid w:val="00AE78E7"/>
    <w:rsid w:val="00AE7C68"/>
    <w:rsid w:val="00AE7C73"/>
    <w:rsid w:val="00AE7E56"/>
    <w:rsid w:val="00AF036F"/>
    <w:rsid w:val="00AF0524"/>
    <w:rsid w:val="00AF0DEC"/>
    <w:rsid w:val="00AF0ED3"/>
    <w:rsid w:val="00AF0F28"/>
    <w:rsid w:val="00AF0FB3"/>
    <w:rsid w:val="00AF13F2"/>
    <w:rsid w:val="00AF18DB"/>
    <w:rsid w:val="00AF21D1"/>
    <w:rsid w:val="00AF2217"/>
    <w:rsid w:val="00AF2356"/>
    <w:rsid w:val="00AF2A3F"/>
    <w:rsid w:val="00AF2D10"/>
    <w:rsid w:val="00AF2EF3"/>
    <w:rsid w:val="00AF346A"/>
    <w:rsid w:val="00AF35E9"/>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E2"/>
    <w:rsid w:val="00B14CD4"/>
    <w:rsid w:val="00B14E35"/>
    <w:rsid w:val="00B153F2"/>
    <w:rsid w:val="00B15569"/>
    <w:rsid w:val="00B156C9"/>
    <w:rsid w:val="00B15EA2"/>
    <w:rsid w:val="00B15F88"/>
    <w:rsid w:val="00B16084"/>
    <w:rsid w:val="00B160CC"/>
    <w:rsid w:val="00B1615F"/>
    <w:rsid w:val="00B164E6"/>
    <w:rsid w:val="00B165C4"/>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B17"/>
    <w:rsid w:val="00B23036"/>
    <w:rsid w:val="00B23187"/>
    <w:rsid w:val="00B23D97"/>
    <w:rsid w:val="00B23DD1"/>
    <w:rsid w:val="00B23F41"/>
    <w:rsid w:val="00B24043"/>
    <w:rsid w:val="00B24108"/>
    <w:rsid w:val="00B2439F"/>
    <w:rsid w:val="00B243D2"/>
    <w:rsid w:val="00B2466B"/>
    <w:rsid w:val="00B24696"/>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26C"/>
    <w:rsid w:val="00B40835"/>
    <w:rsid w:val="00B408C9"/>
    <w:rsid w:val="00B408F2"/>
    <w:rsid w:val="00B40A5B"/>
    <w:rsid w:val="00B40AD6"/>
    <w:rsid w:val="00B40B5F"/>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23D"/>
    <w:rsid w:val="00B523D2"/>
    <w:rsid w:val="00B5289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9F5"/>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A5"/>
    <w:rsid w:val="00B70B0C"/>
    <w:rsid w:val="00B70BC6"/>
    <w:rsid w:val="00B70DB2"/>
    <w:rsid w:val="00B70E67"/>
    <w:rsid w:val="00B71015"/>
    <w:rsid w:val="00B7119E"/>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5BCF"/>
    <w:rsid w:val="00B95D11"/>
    <w:rsid w:val="00B96080"/>
    <w:rsid w:val="00B961A8"/>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E16"/>
    <w:rsid w:val="00BE24C0"/>
    <w:rsid w:val="00BE290E"/>
    <w:rsid w:val="00BE2C7E"/>
    <w:rsid w:val="00BE2CCC"/>
    <w:rsid w:val="00BE2DB7"/>
    <w:rsid w:val="00BE3944"/>
    <w:rsid w:val="00BE39F0"/>
    <w:rsid w:val="00BE3AB2"/>
    <w:rsid w:val="00BE3BBD"/>
    <w:rsid w:val="00BE3C96"/>
    <w:rsid w:val="00BE41C2"/>
    <w:rsid w:val="00BE41F2"/>
    <w:rsid w:val="00BE44EF"/>
    <w:rsid w:val="00BE4C0E"/>
    <w:rsid w:val="00BE4DB4"/>
    <w:rsid w:val="00BE50F3"/>
    <w:rsid w:val="00BE5181"/>
    <w:rsid w:val="00BE5279"/>
    <w:rsid w:val="00BE53EA"/>
    <w:rsid w:val="00BE547C"/>
    <w:rsid w:val="00BE5552"/>
    <w:rsid w:val="00BE5634"/>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7211"/>
    <w:rsid w:val="00BF75BB"/>
    <w:rsid w:val="00BF775F"/>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A14"/>
    <w:rsid w:val="00C15B61"/>
    <w:rsid w:val="00C15E3B"/>
    <w:rsid w:val="00C16013"/>
    <w:rsid w:val="00C16073"/>
    <w:rsid w:val="00C163AB"/>
    <w:rsid w:val="00C164EB"/>
    <w:rsid w:val="00C16992"/>
    <w:rsid w:val="00C16B41"/>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724"/>
    <w:rsid w:val="00C229C7"/>
    <w:rsid w:val="00C2307B"/>
    <w:rsid w:val="00C23395"/>
    <w:rsid w:val="00C23591"/>
    <w:rsid w:val="00C235E6"/>
    <w:rsid w:val="00C2379E"/>
    <w:rsid w:val="00C237B7"/>
    <w:rsid w:val="00C23890"/>
    <w:rsid w:val="00C23B54"/>
    <w:rsid w:val="00C23B7F"/>
    <w:rsid w:val="00C23C3F"/>
    <w:rsid w:val="00C23E84"/>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EBE"/>
    <w:rsid w:val="00C36F24"/>
    <w:rsid w:val="00C37392"/>
    <w:rsid w:val="00C373DC"/>
    <w:rsid w:val="00C376B6"/>
    <w:rsid w:val="00C37970"/>
    <w:rsid w:val="00C37A06"/>
    <w:rsid w:val="00C37B9F"/>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6E3"/>
    <w:rsid w:val="00C5794D"/>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1033"/>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3E1F"/>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FE8"/>
    <w:rsid w:val="00CA435F"/>
    <w:rsid w:val="00CA443D"/>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6CF8"/>
    <w:rsid w:val="00CA75E3"/>
    <w:rsid w:val="00CA7889"/>
    <w:rsid w:val="00CA7AF7"/>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695"/>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964"/>
    <w:rsid w:val="00D10A07"/>
    <w:rsid w:val="00D10AE3"/>
    <w:rsid w:val="00D10B0B"/>
    <w:rsid w:val="00D10CB5"/>
    <w:rsid w:val="00D10D93"/>
    <w:rsid w:val="00D10E63"/>
    <w:rsid w:val="00D10FB7"/>
    <w:rsid w:val="00D10FBA"/>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0BF5"/>
    <w:rsid w:val="00D30E6C"/>
    <w:rsid w:val="00D31224"/>
    <w:rsid w:val="00D31D85"/>
    <w:rsid w:val="00D322D4"/>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411"/>
    <w:rsid w:val="00D4050C"/>
    <w:rsid w:val="00D409A4"/>
    <w:rsid w:val="00D409B9"/>
    <w:rsid w:val="00D40A3A"/>
    <w:rsid w:val="00D40BC6"/>
    <w:rsid w:val="00D40CAF"/>
    <w:rsid w:val="00D417FF"/>
    <w:rsid w:val="00D41BDF"/>
    <w:rsid w:val="00D41E7D"/>
    <w:rsid w:val="00D41F23"/>
    <w:rsid w:val="00D42343"/>
    <w:rsid w:val="00D428C1"/>
    <w:rsid w:val="00D4291A"/>
    <w:rsid w:val="00D42B14"/>
    <w:rsid w:val="00D42C04"/>
    <w:rsid w:val="00D42CCA"/>
    <w:rsid w:val="00D42F02"/>
    <w:rsid w:val="00D4325A"/>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5B3"/>
    <w:rsid w:val="00D63669"/>
    <w:rsid w:val="00D639D0"/>
    <w:rsid w:val="00D63A25"/>
    <w:rsid w:val="00D63ADF"/>
    <w:rsid w:val="00D63C1D"/>
    <w:rsid w:val="00D63EEB"/>
    <w:rsid w:val="00D640B5"/>
    <w:rsid w:val="00D64391"/>
    <w:rsid w:val="00D644A5"/>
    <w:rsid w:val="00D6451A"/>
    <w:rsid w:val="00D645A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77A"/>
    <w:rsid w:val="00DB5892"/>
    <w:rsid w:val="00DB5A2B"/>
    <w:rsid w:val="00DB5FDF"/>
    <w:rsid w:val="00DB6038"/>
    <w:rsid w:val="00DB6631"/>
    <w:rsid w:val="00DB671E"/>
    <w:rsid w:val="00DB67B5"/>
    <w:rsid w:val="00DB6999"/>
    <w:rsid w:val="00DB69C4"/>
    <w:rsid w:val="00DB6EAE"/>
    <w:rsid w:val="00DB6F1D"/>
    <w:rsid w:val="00DB6F38"/>
    <w:rsid w:val="00DB75B4"/>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472"/>
    <w:rsid w:val="00DC35DB"/>
    <w:rsid w:val="00DC36CC"/>
    <w:rsid w:val="00DC3855"/>
    <w:rsid w:val="00DC3A51"/>
    <w:rsid w:val="00DC3B03"/>
    <w:rsid w:val="00DC3E14"/>
    <w:rsid w:val="00DC43AD"/>
    <w:rsid w:val="00DC4527"/>
    <w:rsid w:val="00DC4D17"/>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84A"/>
    <w:rsid w:val="00DE3893"/>
    <w:rsid w:val="00DE3C92"/>
    <w:rsid w:val="00DE3D6E"/>
    <w:rsid w:val="00DE3DC5"/>
    <w:rsid w:val="00DE4182"/>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96F"/>
    <w:rsid w:val="00E12D6A"/>
    <w:rsid w:val="00E12E00"/>
    <w:rsid w:val="00E131BB"/>
    <w:rsid w:val="00E1349A"/>
    <w:rsid w:val="00E13AF3"/>
    <w:rsid w:val="00E13E79"/>
    <w:rsid w:val="00E1415B"/>
    <w:rsid w:val="00E14B22"/>
    <w:rsid w:val="00E14DED"/>
    <w:rsid w:val="00E15548"/>
    <w:rsid w:val="00E1559D"/>
    <w:rsid w:val="00E15835"/>
    <w:rsid w:val="00E15847"/>
    <w:rsid w:val="00E16106"/>
    <w:rsid w:val="00E161C9"/>
    <w:rsid w:val="00E165A6"/>
    <w:rsid w:val="00E16B8C"/>
    <w:rsid w:val="00E16D07"/>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03A"/>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AE4"/>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F60"/>
    <w:rsid w:val="00EB1F62"/>
    <w:rsid w:val="00EB2108"/>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BCA"/>
    <w:rsid w:val="00ED2D8F"/>
    <w:rsid w:val="00ED2E0C"/>
    <w:rsid w:val="00ED3592"/>
    <w:rsid w:val="00ED368B"/>
    <w:rsid w:val="00ED3F0F"/>
    <w:rsid w:val="00ED400B"/>
    <w:rsid w:val="00ED46EE"/>
    <w:rsid w:val="00ED472D"/>
    <w:rsid w:val="00ED4A22"/>
    <w:rsid w:val="00ED529B"/>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A2"/>
    <w:rsid w:val="00EE4ABB"/>
    <w:rsid w:val="00EE4F7A"/>
    <w:rsid w:val="00EE5915"/>
    <w:rsid w:val="00EE598D"/>
    <w:rsid w:val="00EE5DE0"/>
    <w:rsid w:val="00EE5F0E"/>
    <w:rsid w:val="00EE62D7"/>
    <w:rsid w:val="00EE6459"/>
    <w:rsid w:val="00EE6A08"/>
    <w:rsid w:val="00EE6AA9"/>
    <w:rsid w:val="00EE7070"/>
    <w:rsid w:val="00EE751C"/>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12"/>
    <w:rsid w:val="00F009A5"/>
    <w:rsid w:val="00F00CF1"/>
    <w:rsid w:val="00F010FA"/>
    <w:rsid w:val="00F01113"/>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5F25"/>
    <w:rsid w:val="00F26762"/>
    <w:rsid w:val="00F2695D"/>
    <w:rsid w:val="00F26D8B"/>
    <w:rsid w:val="00F26F65"/>
    <w:rsid w:val="00F27000"/>
    <w:rsid w:val="00F27098"/>
    <w:rsid w:val="00F276DC"/>
    <w:rsid w:val="00F2775D"/>
    <w:rsid w:val="00F27814"/>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6D"/>
    <w:rsid w:val="00F7191A"/>
    <w:rsid w:val="00F71A00"/>
    <w:rsid w:val="00F71CA1"/>
    <w:rsid w:val="00F71F70"/>
    <w:rsid w:val="00F72162"/>
    <w:rsid w:val="00F7258A"/>
    <w:rsid w:val="00F725DD"/>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22F"/>
    <w:rsid w:val="00F83338"/>
    <w:rsid w:val="00F836ED"/>
    <w:rsid w:val="00F83962"/>
    <w:rsid w:val="00F83A48"/>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02B"/>
    <w:rsid w:val="00FE023E"/>
    <w:rsid w:val="00FE0482"/>
    <w:rsid w:val="00FE06A9"/>
    <w:rsid w:val="00FE0741"/>
    <w:rsid w:val="00FE09D5"/>
    <w:rsid w:val="00FE0A55"/>
    <w:rsid w:val="00FE0C1F"/>
    <w:rsid w:val="00FE0CD6"/>
    <w:rsid w:val="00FE0D0A"/>
    <w:rsid w:val="00FE0DC9"/>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10E"/>
    <w:rsid w:val="00FF116E"/>
    <w:rsid w:val="00FF186E"/>
    <w:rsid w:val="00FF197B"/>
    <w:rsid w:val="00FF1B24"/>
    <w:rsid w:val="00FF25E6"/>
    <w:rsid w:val="00FF261B"/>
    <w:rsid w:val="00FF2886"/>
    <w:rsid w:val="00FF3005"/>
    <w:rsid w:val="00FF3256"/>
    <w:rsid w:val="00FF3A10"/>
    <w:rsid w:val="00FF3AF0"/>
    <w:rsid w:val="00FF3CCD"/>
    <w:rsid w:val="00FF3D99"/>
    <w:rsid w:val="00FF3E6E"/>
    <w:rsid w:val="00FF3F0B"/>
    <w:rsid w:val="00FF4001"/>
    <w:rsid w:val="00FF41DF"/>
    <w:rsid w:val="00FF452A"/>
    <w:rsid w:val="00FF47B8"/>
    <w:rsid w:val="00FF4ADC"/>
    <w:rsid w:val="00FF4B50"/>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navaldepasto.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507A-C8A9-474C-8C4A-BFBB42E3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2522</TotalTime>
  <Pages>10</Pages>
  <Words>2837</Words>
  <Characters>15607</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18408</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user</cp:lastModifiedBy>
  <cp:revision>1110</cp:revision>
  <cp:lastPrinted>2009-11-27T15:14:00Z</cp:lastPrinted>
  <dcterms:created xsi:type="dcterms:W3CDTF">2013-08-26T14:14:00Z</dcterms:created>
  <dcterms:modified xsi:type="dcterms:W3CDTF">2013-09-06T01:44:00Z</dcterms:modified>
</cp:coreProperties>
</file>